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F7" w:rsidRPr="00FB219F" w:rsidRDefault="00F15DF7" w:rsidP="00A4487D">
      <w:pPr>
        <w:pStyle w:val="NormalWeb"/>
        <w:spacing w:before="0" w:beforeAutospacing="0" w:after="0" w:afterAutospacing="0"/>
        <w:jc w:val="center"/>
        <w:rPr>
          <w:b/>
          <w:caps/>
          <w:sz w:val="32"/>
          <w:szCs w:val="32"/>
        </w:rPr>
      </w:pPr>
      <w:r w:rsidRPr="00FB219F">
        <w:rPr>
          <w:b/>
          <w:caps/>
          <w:sz w:val="32"/>
          <w:szCs w:val="32"/>
        </w:rPr>
        <w:t>Синодик   репрессированных</w:t>
      </w:r>
    </w:p>
    <w:p w:rsidR="00F15DF7" w:rsidRPr="00FB219F" w:rsidRDefault="00F15DF7" w:rsidP="00A4487D">
      <w:pPr>
        <w:pStyle w:val="NormalWeb"/>
        <w:spacing w:before="0" w:beforeAutospacing="0" w:after="0" w:afterAutospacing="0"/>
        <w:jc w:val="center"/>
        <w:rPr>
          <w:b/>
          <w:caps/>
          <w:sz w:val="32"/>
          <w:szCs w:val="32"/>
        </w:rPr>
      </w:pPr>
      <w:r w:rsidRPr="00FB219F">
        <w:rPr>
          <w:b/>
          <w:caps/>
          <w:sz w:val="32"/>
          <w:szCs w:val="32"/>
        </w:rPr>
        <w:t>на   территории   Тихвинской   епархии</w:t>
      </w:r>
    </w:p>
    <w:p w:rsidR="00F15DF7" w:rsidRPr="00FB219F" w:rsidRDefault="00F15DF7" w:rsidP="00A4487D">
      <w:pPr>
        <w:pStyle w:val="NormalWeb"/>
        <w:spacing w:before="0" w:beforeAutospacing="0" w:after="0" w:afterAutospacing="0"/>
        <w:jc w:val="center"/>
        <w:rPr>
          <w:b/>
          <w:caps/>
          <w:sz w:val="32"/>
          <w:szCs w:val="32"/>
        </w:rPr>
      </w:pPr>
      <w:r w:rsidRPr="00FB219F">
        <w:rPr>
          <w:b/>
          <w:caps/>
          <w:sz w:val="32"/>
          <w:szCs w:val="32"/>
        </w:rPr>
        <w:t>для   молитвенного   поминовения</w:t>
      </w:r>
    </w:p>
    <w:p w:rsidR="00F15DF7" w:rsidRPr="00FB219F" w:rsidRDefault="00F15DF7" w:rsidP="00A4487D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FB219F">
        <w:rPr>
          <w:b/>
          <w:caps/>
          <w:sz w:val="32"/>
          <w:szCs w:val="32"/>
        </w:rPr>
        <w:t>на   панихидах   и   проскомидии</w:t>
      </w:r>
    </w:p>
    <w:p w:rsidR="00F15DF7" w:rsidRDefault="00F15DF7"/>
    <w:p w:rsidR="00F15DF7" w:rsidRDefault="00F15DF7"/>
    <w:p w:rsidR="00F15DF7" w:rsidRDefault="00F15DF7" w:rsidP="00C5277A">
      <w:pPr>
        <w:ind w:left="900" w:firstLine="0"/>
        <w:rPr>
          <w:i/>
          <w:sz w:val="20"/>
          <w:szCs w:val="20"/>
        </w:rPr>
      </w:pPr>
      <w:r w:rsidRPr="00500D36">
        <w:rPr>
          <w:b/>
          <w:sz w:val="28"/>
          <w:szCs w:val="28"/>
        </w:rPr>
        <w:t xml:space="preserve">Епископа </w:t>
      </w:r>
      <w:r w:rsidRPr="00E67E30">
        <w:rPr>
          <w:b/>
          <w:caps/>
          <w:sz w:val="28"/>
          <w:szCs w:val="28"/>
        </w:rPr>
        <w:t>Антония</w:t>
      </w:r>
      <w:r>
        <w:tab/>
      </w:r>
      <w:r w:rsidRPr="00803B4A">
        <w:rPr>
          <w:i/>
          <w:szCs w:val="24"/>
        </w:rPr>
        <w:t>(Демянского)</w:t>
      </w:r>
    </w:p>
    <w:p w:rsidR="00F15DF7" w:rsidRDefault="00F15DF7" w:rsidP="00C5277A">
      <w:pPr>
        <w:ind w:left="900" w:firstLine="0"/>
        <w:rPr>
          <w:i/>
          <w:sz w:val="20"/>
          <w:szCs w:val="20"/>
        </w:rPr>
      </w:pPr>
      <w:r w:rsidRPr="00500D36">
        <w:rPr>
          <w:b/>
          <w:sz w:val="28"/>
          <w:szCs w:val="28"/>
        </w:rPr>
        <w:t xml:space="preserve">Епископа </w:t>
      </w:r>
      <w:r w:rsidRPr="00E67E30">
        <w:rPr>
          <w:b/>
          <w:caps/>
          <w:sz w:val="28"/>
          <w:szCs w:val="28"/>
        </w:rPr>
        <w:t>Валериана</w:t>
      </w:r>
      <w:r>
        <w:tab/>
      </w:r>
      <w:r w:rsidRPr="00803B4A">
        <w:rPr>
          <w:i/>
          <w:szCs w:val="24"/>
        </w:rPr>
        <w:t>(Рудича)</w:t>
      </w:r>
    </w:p>
    <w:p w:rsidR="00F15DF7" w:rsidRDefault="00F15DF7" w:rsidP="00C5277A">
      <w:pPr>
        <w:ind w:left="900" w:firstLine="0"/>
      </w:pP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Архимандрита </w:t>
      </w:r>
      <w:r w:rsidRPr="00E67E30">
        <w:rPr>
          <w:b/>
          <w:caps/>
          <w:sz w:val="28"/>
          <w:szCs w:val="28"/>
        </w:rPr>
        <w:t>Анастáсия</w:t>
      </w:r>
      <w:r>
        <w:rPr>
          <w:szCs w:val="24"/>
        </w:rPr>
        <w:tab/>
      </w:r>
      <w:r w:rsidRPr="00803B4A">
        <w:rPr>
          <w:i/>
          <w:szCs w:val="24"/>
        </w:rPr>
        <w:t>(Агафонова)</w:t>
      </w: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Архимандрита </w:t>
      </w:r>
      <w:r w:rsidRPr="00E67E30">
        <w:rPr>
          <w:b/>
          <w:caps/>
          <w:sz w:val="28"/>
          <w:szCs w:val="28"/>
        </w:rPr>
        <w:t>Александра</w:t>
      </w:r>
      <w:r>
        <w:rPr>
          <w:szCs w:val="24"/>
        </w:rPr>
        <w:tab/>
      </w:r>
      <w:r w:rsidRPr="00803B4A">
        <w:rPr>
          <w:i/>
          <w:szCs w:val="24"/>
        </w:rPr>
        <w:t>(Трегубова)</w:t>
      </w: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Архимандрита </w:t>
      </w:r>
      <w:r w:rsidRPr="00E67E30">
        <w:rPr>
          <w:b/>
          <w:caps/>
          <w:sz w:val="28"/>
          <w:szCs w:val="28"/>
        </w:rPr>
        <w:t>Евгения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03B4A">
        <w:rPr>
          <w:i/>
          <w:szCs w:val="24"/>
        </w:rPr>
        <w:t>(Трофимова)</w:t>
      </w:r>
    </w:p>
    <w:p w:rsidR="00F15DF7" w:rsidRDefault="00F15DF7" w:rsidP="00C5277A">
      <w:pPr>
        <w:ind w:left="900" w:firstLine="0"/>
      </w:pP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Игумена </w:t>
      </w:r>
      <w:r w:rsidRPr="00E67E30">
        <w:rPr>
          <w:b/>
          <w:caps/>
          <w:sz w:val="28"/>
          <w:szCs w:val="28"/>
        </w:rPr>
        <w:t>Владимира</w:t>
      </w:r>
      <w:r>
        <w:rPr>
          <w:szCs w:val="24"/>
        </w:rPr>
        <w:tab/>
      </w:r>
      <w:r w:rsidRPr="00803B4A">
        <w:rPr>
          <w:i/>
          <w:szCs w:val="24"/>
        </w:rPr>
        <w:t>(Гаврилова)</w:t>
      </w: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Игумена </w:t>
      </w:r>
      <w:r w:rsidRPr="00E67E30">
        <w:rPr>
          <w:b/>
          <w:caps/>
          <w:sz w:val="28"/>
          <w:szCs w:val="28"/>
        </w:rPr>
        <w:t>Антония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03B4A">
        <w:rPr>
          <w:i/>
          <w:szCs w:val="24"/>
        </w:rPr>
        <w:t>(Полисадова)</w:t>
      </w: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Игумена </w:t>
      </w:r>
      <w:r w:rsidRPr="00E67E30">
        <w:rPr>
          <w:b/>
          <w:caps/>
          <w:sz w:val="28"/>
          <w:szCs w:val="28"/>
        </w:rPr>
        <w:t>Меркурия</w:t>
      </w:r>
      <w:r>
        <w:rPr>
          <w:szCs w:val="24"/>
        </w:rPr>
        <w:tab/>
      </w:r>
      <w:r w:rsidRPr="00803B4A">
        <w:rPr>
          <w:i/>
          <w:szCs w:val="24"/>
        </w:rPr>
        <w:t>(Полянинова)</w:t>
      </w:r>
    </w:p>
    <w:p w:rsidR="00F15DF7" w:rsidRDefault="00F15DF7" w:rsidP="00C5277A">
      <w:pPr>
        <w:ind w:left="900" w:firstLine="0"/>
        <w:rPr>
          <w:i/>
          <w:szCs w:val="24"/>
        </w:rPr>
      </w:pPr>
      <w:r w:rsidRPr="00500D36">
        <w:rPr>
          <w:b/>
          <w:sz w:val="28"/>
          <w:szCs w:val="28"/>
        </w:rPr>
        <w:t xml:space="preserve">Игумена </w:t>
      </w:r>
      <w:r w:rsidRPr="00E67E30">
        <w:rPr>
          <w:b/>
          <w:caps/>
          <w:sz w:val="28"/>
          <w:szCs w:val="28"/>
        </w:rPr>
        <w:t>Алексия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03B4A">
        <w:rPr>
          <w:i/>
          <w:szCs w:val="24"/>
        </w:rPr>
        <w:t>(Разумеева)</w:t>
      </w:r>
    </w:p>
    <w:p w:rsidR="00F15DF7" w:rsidRPr="009242A9" w:rsidRDefault="00F15DF7" w:rsidP="00E840CA">
      <w:pPr>
        <w:ind w:left="900" w:firstLine="0"/>
        <w:rPr>
          <w:i/>
          <w:szCs w:val="24"/>
        </w:rPr>
      </w:pPr>
      <w:r w:rsidRPr="00E840CA">
        <w:rPr>
          <w:b/>
          <w:sz w:val="28"/>
          <w:szCs w:val="28"/>
        </w:rPr>
        <w:t xml:space="preserve">Игумена НИКОЛАЯ </w:t>
      </w:r>
      <w:r w:rsidRPr="00E840CA">
        <w:rPr>
          <w:b/>
          <w:sz w:val="28"/>
          <w:szCs w:val="28"/>
        </w:rPr>
        <w:tab/>
      </w:r>
      <w:r w:rsidRPr="00E840CA">
        <w:rPr>
          <w:i/>
          <w:szCs w:val="24"/>
        </w:rPr>
        <w:t>(Сергиевского)</w:t>
      </w:r>
    </w:p>
    <w:p w:rsidR="00F15DF7" w:rsidRDefault="00F15DF7" w:rsidP="00A4487D">
      <w:pPr>
        <w:rPr>
          <w:i/>
          <w:szCs w:val="24"/>
        </w:rPr>
      </w:pPr>
    </w:p>
    <w:p w:rsidR="00F15DF7" w:rsidRDefault="00F15DF7" w:rsidP="00A4487D">
      <w:pPr>
        <w:rPr>
          <w:i/>
          <w:szCs w:val="24"/>
        </w:rPr>
      </w:pPr>
    </w:p>
    <w:p w:rsidR="00F15DF7" w:rsidRPr="00E13E65" w:rsidRDefault="00F15DF7" w:rsidP="00524573">
      <w:pPr>
        <w:ind w:firstLine="0"/>
        <w:jc w:val="center"/>
        <w:rPr>
          <w:b/>
          <w:sz w:val="28"/>
          <w:szCs w:val="28"/>
        </w:rPr>
      </w:pPr>
      <w:r w:rsidRPr="00E13E65">
        <w:rPr>
          <w:b/>
          <w:caps/>
          <w:sz w:val="28"/>
          <w:szCs w:val="28"/>
          <w:u w:val="single"/>
        </w:rPr>
        <w:t>Протоиереев</w:t>
      </w:r>
      <w:r w:rsidRPr="00E13E65">
        <w:rPr>
          <w:b/>
          <w:sz w:val="28"/>
          <w:szCs w:val="28"/>
        </w:rPr>
        <w:t>:</w:t>
      </w:r>
    </w:p>
    <w:p w:rsidR="00F15DF7" w:rsidRPr="00EC5187" w:rsidRDefault="00F15DF7" w:rsidP="00524573">
      <w:pPr>
        <w:ind w:firstLine="0"/>
        <w:jc w:val="center"/>
        <w:rPr>
          <w:b/>
          <w:szCs w:val="24"/>
          <w:u w:val="single"/>
        </w:rPr>
      </w:pPr>
    </w:p>
    <w:p w:rsidR="00F15DF7" w:rsidRDefault="00F15DF7" w:rsidP="00524573">
      <w:pPr>
        <w:ind w:firstLine="0"/>
        <w:rPr>
          <w:b/>
          <w:szCs w:val="24"/>
        </w:rPr>
        <w:sectPr w:rsidR="00F15DF7" w:rsidSect="00582B4F">
          <w:footerReference w:type="even" r:id="rId6"/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E67E30">
        <w:rPr>
          <w:b/>
          <w:caps/>
          <w:szCs w:val="24"/>
        </w:rPr>
        <w:t>Василия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 w:rsidRPr="00695B41">
        <w:rPr>
          <w:i/>
          <w:sz w:val="20"/>
          <w:szCs w:val="20"/>
        </w:rPr>
        <w:t>Абакумов</w:t>
      </w:r>
      <w:r>
        <w:rPr>
          <w:i/>
          <w:sz w:val="20"/>
          <w:szCs w:val="20"/>
        </w:rPr>
        <w:t>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 w:rsidRPr="00695B41">
        <w:rPr>
          <w:i/>
          <w:sz w:val="20"/>
          <w:szCs w:val="20"/>
        </w:rPr>
        <w:t>Азиатск</w:t>
      </w:r>
      <w:r>
        <w:rPr>
          <w:i/>
          <w:sz w:val="20"/>
          <w:szCs w:val="20"/>
        </w:rPr>
        <w:t>ого)</w:t>
      </w:r>
    </w:p>
    <w:p w:rsidR="00F15DF7" w:rsidRDefault="00F15DF7" w:rsidP="00512B46">
      <w:pPr>
        <w:ind w:right="-207"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Константина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Александрова)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Беляева)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Брянцева)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Александра</w:t>
      </w:r>
      <w:r>
        <w:rPr>
          <w:b/>
          <w:caps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Быстрова)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Васильевского)</w:t>
      </w:r>
    </w:p>
    <w:p w:rsidR="00F15DF7" w:rsidRDefault="00F15DF7" w:rsidP="00025F1C">
      <w:pPr>
        <w:ind w:firstLine="0"/>
        <w:rPr>
          <w:i/>
          <w:sz w:val="20"/>
          <w:szCs w:val="20"/>
        </w:rPr>
      </w:pPr>
      <w:r>
        <w:rPr>
          <w:b/>
          <w:caps/>
          <w:szCs w:val="24"/>
        </w:rPr>
        <w:t>Василия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Верюжского)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Вешкельского)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Василия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Войка)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Михаила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Войка)</w:t>
      </w:r>
    </w:p>
    <w:p w:rsidR="00F15DF7" w:rsidRDefault="00F15DF7" w:rsidP="00512B46">
      <w:pPr>
        <w:ind w:right="-387" w:firstLine="0"/>
        <w:rPr>
          <w:i/>
          <w:sz w:val="20"/>
          <w:szCs w:val="20"/>
        </w:rPr>
      </w:pPr>
      <w:r w:rsidRPr="00512B46">
        <w:rPr>
          <w:b/>
          <w:caps/>
          <w:szCs w:val="24"/>
        </w:rPr>
        <w:t>Александра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Волокославинского)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Вениамина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Воробьева)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Сергия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Воробьева)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Георгиевского)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Григорьева)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Иоанна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Доброхотова)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Михаила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Дубенского)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Сергия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Елпединского)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Ефимова)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Иоанна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Зимнева)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Изюмова)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Феодора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Кедрова)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</w:rPr>
        <w:t>НИКОЛАЯ</w:t>
      </w:r>
      <w:r w:rsidRPr="00E840CA">
        <w:rPr>
          <w:i/>
          <w:sz w:val="20"/>
          <w:szCs w:val="20"/>
        </w:rPr>
        <w:t>(Лаврова)</w:t>
      </w:r>
    </w:p>
    <w:p w:rsidR="00F15DF7" w:rsidRDefault="00F15DF7" w:rsidP="00524573">
      <w:pPr>
        <w:ind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Леонида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Ладыгина)</w:t>
      </w:r>
    </w:p>
    <w:p w:rsidR="00F15DF7" w:rsidRDefault="00F15DF7" w:rsidP="006E56C9">
      <w:pPr>
        <w:ind w:right="-234"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Александра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Лебедева)</w:t>
      </w:r>
    </w:p>
    <w:p w:rsidR="00F15DF7" w:rsidRDefault="00F15DF7" w:rsidP="006E56C9">
      <w:pPr>
        <w:tabs>
          <w:tab w:val="left" w:pos="708"/>
          <w:tab w:val="left" w:pos="1416"/>
          <w:tab w:val="left" w:pos="2124"/>
          <w:tab w:val="left" w:pos="3540"/>
          <w:tab w:val="left" w:pos="4059"/>
        </w:tabs>
        <w:ind w:right="-234" w:firstLine="0"/>
        <w:rPr>
          <w:i/>
          <w:sz w:val="20"/>
          <w:szCs w:val="20"/>
        </w:rPr>
      </w:pPr>
      <w:r w:rsidRPr="006E56C9">
        <w:rPr>
          <w:b/>
          <w:caps/>
          <w:szCs w:val="24"/>
        </w:rPr>
        <w:t>Александра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Лескова)</w:t>
      </w:r>
    </w:p>
    <w:p w:rsidR="00F15DF7" w:rsidRDefault="00F15DF7" w:rsidP="00AB0125">
      <w:pPr>
        <w:tabs>
          <w:tab w:val="left" w:pos="708"/>
          <w:tab w:val="left" w:pos="1416"/>
          <w:tab w:val="left" w:pos="2124"/>
          <w:tab w:val="left" w:pos="3540"/>
          <w:tab w:val="left" w:pos="4059"/>
        </w:tabs>
        <w:ind w:right="-234" w:firstLine="0"/>
        <w:rPr>
          <w:i/>
          <w:sz w:val="20"/>
          <w:szCs w:val="20"/>
        </w:rPr>
      </w:pPr>
      <w:r w:rsidRPr="00AB0125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Листова)</w:t>
      </w:r>
    </w:p>
    <w:p w:rsidR="00F15DF7" w:rsidRDefault="00F15DF7" w:rsidP="005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59"/>
        </w:tabs>
        <w:ind w:firstLine="0"/>
        <w:rPr>
          <w:i/>
          <w:sz w:val="20"/>
          <w:szCs w:val="20"/>
        </w:rPr>
      </w:pPr>
      <w:r w:rsidRPr="00AB0125">
        <w:rPr>
          <w:b/>
          <w:caps/>
          <w:szCs w:val="24"/>
        </w:rPr>
        <w:t>Феодора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Листова)</w:t>
      </w:r>
    </w:p>
    <w:p w:rsidR="00F15DF7" w:rsidRPr="00E840CA" w:rsidRDefault="00F15DF7" w:rsidP="00E840CA">
      <w:pPr>
        <w:ind w:right="-331" w:firstLine="0"/>
        <w:rPr>
          <w:i/>
          <w:sz w:val="20"/>
          <w:szCs w:val="20"/>
        </w:rPr>
      </w:pPr>
      <w:r w:rsidRPr="00E840CA">
        <w:rPr>
          <w:b/>
        </w:rPr>
        <w:t>АЛЕКСАНДРА</w:t>
      </w:r>
      <w:r w:rsidRPr="00E840CA">
        <w:rPr>
          <w:i/>
          <w:sz w:val="20"/>
          <w:szCs w:val="20"/>
        </w:rPr>
        <w:t>(Мошинского)</w:t>
      </w:r>
    </w:p>
    <w:p w:rsidR="00F15DF7" w:rsidRPr="00E840CA" w:rsidRDefault="00F15DF7" w:rsidP="00524573">
      <w:pPr>
        <w:tabs>
          <w:tab w:val="left" w:pos="708"/>
          <w:tab w:val="left" w:pos="1416"/>
          <w:tab w:val="left" w:pos="2124"/>
          <w:tab w:val="left" w:pos="3540"/>
          <w:tab w:val="left" w:pos="4059"/>
        </w:tabs>
        <w:ind w:right="-23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Иоанна</w:t>
      </w:r>
      <w:r w:rsidRPr="00E840CA">
        <w:rPr>
          <w:i/>
          <w:sz w:val="20"/>
          <w:szCs w:val="20"/>
        </w:rPr>
        <w:tab/>
        <w:t>(Мудролюбова)</w:t>
      </w:r>
    </w:p>
    <w:p w:rsidR="00F15DF7" w:rsidRPr="00E840CA" w:rsidRDefault="00F15DF7" w:rsidP="005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59"/>
        </w:tabs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Николая</w:t>
      </w:r>
      <w:r w:rsidRPr="00E840CA">
        <w:rPr>
          <w:i/>
          <w:sz w:val="20"/>
          <w:szCs w:val="20"/>
        </w:rPr>
        <w:tab/>
        <w:t>(Орлова)</w:t>
      </w:r>
    </w:p>
    <w:p w:rsidR="00F15DF7" w:rsidRPr="00E840CA" w:rsidRDefault="00F15DF7" w:rsidP="005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59"/>
        </w:tabs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Николая</w:t>
      </w:r>
      <w:r w:rsidRPr="00E840CA">
        <w:rPr>
          <w:i/>
          <w:sz w:val="20"/>
          <w:szCs w:val="20"/>
        </w:rPr>
        <w:tab/>
        <w:t>(Орнатского)</w:t>
      </w:r>
    </w:p>
    <w:p w:rsidR="00F15DF7" w:rsidRPr="00E840CA" w:rsidRDefault="00F15DF7" w:rsidP="005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59"/>
        </w:tabs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Василия</w:t>
      </w:r>
      <w:r w:rsidRPr="00E840CA">
        <w:rPr>
          <w:i/>
          <w:sz w:val="20"/>
          <w:szCs w:val="20"/>
        </w:rPr>
        <w:tab/>
        <w:t>(Осипова)</w:t>
      </w:r>
    </w:p>
    <w:p w:rsidR="00F15DF7" w:rsidRPr="00E840CA" w:rsidRDefault="00F15DF7" w:rsidP="00524573">
      <w:pPr>
        <w:tabs>
          <w:tab w:val="left" w:pos="708"/>
          <w:tab w:val="left" w:pos="1416"/>
          <w:tab w:val="left" w:pos="2124"/>
          <w:tab w:val="left" w:pos="3540"/>
          <w:tab w:val="left" w:pos="4059"/>
        </w:tabs>
        <w:ind w:right="-23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Михаила</w:t>
      </w:r>
      <w:r w:rsidRPr="00E840CA">
        <w:rPr>
          <w:i/>
          <w:sz w:val="20"/>
          <w:szCs w:val="20"/>
        </w:rPr>
        <w:tab/>
        <w:t>(Осьминского)</w:t>
      </w:r>
    </w:p>
    <w:p w:rsidR="00F15DF7" w:rsidRPr="00E840CA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Алексия</w:t>
      </w:r>
      <w:r w:rsidRPr="00E840CA">
        <w:rPr>
          <w:i/>
          <w:sz w:val="20"/>
          <w:szCs w:val="20"/>
        </w:rPr>
        <w:tab/>
        <w:t>(Охотина)</w:t>
      </w:r>
    </w:p>
    <w:p w:rsidR="00F15DF7" w:rsidRPr="00E840CA" w:rsidRDefault="00F15DF7" w:rsidP="00AB0125">
      <w:pPr>
        <w:ind w:right="-23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Анатолия</w:t>
      </w:r>
      <w:r w:rsidRPr="00E840CA">
        <w:rPr>
          <w:i/>
          <w:sz w:val="20"/>
          <w:szCs w:val="20"/>
        </w:rPr>
        <w:t xml:space="preserve"> (Поспелова)</w:t>
      </w:r>
    </w:p>
    <w:p w:rsidR="00F15DF7" w:rsidRPr="00E840CA" w:rsidRDefault="00F15DF7" w:rsidP="00AB0125">
      <w:pPr>
        <w:ind w:right="-41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Владимира</w:t>
      </w:r>
      <w:r w:rsidRPr="00E840CA">
        <w:rPr>
          <w:i/>
          <w:sz w:val="20"/>
          <w:szCs w:val="20"/>
        </w:rPr>
        <w:t xml:space="preserve"> (Прокофьева)</w:t>
      </w:r>
    </w:p>
    <w:p w:rsidR="00F15DF7" w:rsidRPr="00E840CA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Николая</w:t>
      </w:r>
      <w:r w:rsidRPr="00E840CA">
        <w:rPr>
          <w:i/>
          <w:sz w:val="20"/>
          <w:szCs w:val="20"/>
        </w:rPr>
        <w:tab/>
        <w:t>(Прокофьева)</w:t>
      </w:r>
    </w:p>
    <w:p w:rsidR="00F15DF7" w:rsidRPr="00E840CA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Василия</w:t>
      </w:r>
      <w:r w:rsidRPr="00E840CA">
        <w:rPr>
          <w:i/>
          <w:sz w:val="20"/>
          <w:szCs w:val="20"/>
        </w:rPr>
        <w:tab/>
        <w:t>(Пронина)</w:t>
      </w:r>
    </w:p>
    <w:p w:rsidR="00F15DF7" w:rsidRPr="00E840CA" w:rsidRDefault="00F15DF7" w:rsidP="00524573">
      <w:pPr>
        <w:ind w:right="-41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Бориса</w:t>
      </w:r>
      <w:r w:rsidRPr="00E840CA">
        <w:rPr>
          <w:i/>
          <w:sz w:val="20"/>
          <w:szCs w:val="20"/>
        </w:rPr>
        <w:t xml:space="preserve">    (Рождественского)</w:t>
      </w:r>
    </w:p>
    <w:p w:rsidR="00F15DF7" w:rsidRPr="00E840CA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Михаила</w:t>
      </w:r>
      <w:r w:rsidRPr="00E840CA">
        <w:rPr>
          <w:i/>
          <w:sz w:val="20"/>
          <w:szCs w:val="20"/>
        </w:rPr>
        <w:tab/>
        <w:t>(Романова)</w:t>
      </w:r>
    </w:p>
    <w:p w:rsidR="00F15DF7" w:rsidRPr="00E840CA" w:rsidRDefault="00F15DF7" w:rsidP="00AB0125">
      <w:pPr>
        <w:ind w:right="-414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Константина</w:t>
      </w:r>
      <w:r w:rsidRPr="00E840CA">
        <w:rPr>
          <w:b/>
          <w:szCs w:val="24"/>
        </w:rPr>
        <w:t xml:space="preserve"> </w:t>
      </w:r>
      <w:r w:rsidRPr="00E840CA">
        <w:rPr>
          <w:i/>
          <w:sz w:val="20"/>
          <w:szCs w:val="20"/>
        </w:rPr>
        <w:t>(Семенова)</w:t>
      </w:r>
    </w:p>
    <w:p w:rsidR="00F15DF7" w:rsidRPr="00E840CA" w:rsidRDefault="00F15DF7" w:rsidP="00524573">
      <w:pPr>
        <w:ind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Василия</w:t>
      </w:r>
      <w:r w:rsidRPr="00E840CA">
        <w:rPr>
          <w:i/>
          <w:sz w:val="20"/>
          <w:szCs w:val="20"/>
        </w:rPr>
        <w:tab/>
        <w:t>(Словцева)</w:t>
      </w:r>
    </w:p>
    <w:p w:rsidR="00F15DF7" w:rsidRPr="00E840CA" w:rsidRDefault="00F15DF7" w:rsidP="00524573">
      <w:pPr>
        <w:ind w:right="-33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Николая</w:t>
      </w:r>
      <w:r w:rsidRPr="00E840CA">
        <w:rPr>
          <w:i/>
          <w:sz w:val="20"/>
          <w:szCs w:val="20"/>
        </w:rPr>
        <w:tab/>
        <w:t>(Смирнова)</w:t>
      </w:r>
    </w:p>
    <w:p w:rsidR="00F15DF7" w:rsidRPr="00E840CA" w:rsidRDefault="00F15DF7" w:rsidP="00524573">
      <w:pPr>
        <w:ind w:right="-51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Виктора</w:t>
      </w:r>
      <w:r w:rsidRPr="00E840CA">
        <w:rPr>
          <w:i/>
          <w:sz w:val="20"/>
          <w:szCs w:val="20"/>
        </w:rPr>
        <w:tab/>
        <w:t>(Осьминского)</w:t>
      </w:r>
    </w:p>
    <w:p w:rsidR="00F15DF7" w:rsidRPr="00E840CA" w:rsidRDefault="00F15DF7" w:rsidP="00AB0125">
      <w:pPr>
        <w:ind w:right="-51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Алексия</w:t>
      </w:r>
      <w:r w:rsidRPr="00E840CA">
        <w:rPr>
          <w:b/>
          <w:szCs w:val="24"/>
        </w:rPr>
        <w:t xml:space="preserve"> </w:t>
      </w:r>
      <w:r w:rsidRPr="00E840CA">
        <w:rPr>
          <w:i/>
          <w:sz w:val="20"/>
          <w:szCs w:val="20"/>
        </w:rPr>
        <w:t>(Стефановского)</w:t>
      </w:r>
    </w:p>
    <w:p w:rsidR="00F15DF7" w:rsidRPr="00E840CA" w:rsidRDefault="00F15DF7" w:rsidP="00524573">
      <w:pPr>
        <w:ind w:right="-33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Павла</w:t>
      </w:r>
      <w:r w:rsidRPr="00E840CA">
        <w:rPr>
          <w:b/>
          <w:szCs w:val="24"/>
        </w:rPr>
        <w:tab/>
      </w:r>
      <w:r w:rsidRPr="00E840CA">
        <w:rPr>
          <w:i/>
          <w:sz w:val="20"/>
          <w:szCs w:val="20"/>
        </w:rPr>
        <w:t>(Стручкова)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Василия</w:t>
      </w:r>
      <w:r w:rsidRPr="00E840CA">
        <w:rPr>
          <w:i/>
          <w:sz w:val="20"/>
          <w:szCs w:val="20"/>
        </w:rPr>
        <w:tab/>
        <w:t>(Суглицкого)</w:t>
      </w:r>
    </w:p>
    <w:p w:rsidR="00F15DF7" w:rsidRDefault="00F15DF7" w:rsidP="00E840CA">
      <w:pPr>
        <w:ind w:right="-338" w:firstLine="0"/>
        <w:rPr>
          <w:b/>
          <w:caps/>
          <w:szCs w:val="24"/>
        </w:rPr>
      </w:pPr>
      <w:r w:rsidRPr="00E840CA">
        <w:rPr>
          <w:b/>
          <w:caps/>
          <w:szCs w:val="24"/>
        </w:rPr>
        <w:t xml:space="preserve">Николая </w:t>
      </w:r>
      <w:r w:rsidRPr="00E840CA">
        <w:rPr>
          <w:i/>
          <w:sz w:val="20"/>
          <w:szCs w:val="20"/>
        </w:rPr>
        <w:t>(Тихомирова)</w:t>
      </w:r>
    </w:p>
    <w:p w:rsidR="00F15DF7" w:rsidRPr="00E840CA" w:rsidRDefault="00F15DF7" w:rsidP="00524573">
      <w:pPr>
        <w:ind w:right="-33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Тихона</w:t>
      </w:r>
      <w:r w:rsidRPr="00E840CA">
        <w:rPr>
          <w:i/>
          <w:sz w:val="20"/>
          <w:szCs w:val="20"/>
        </w:rPr>
        <w:tab/>
        <w:t>(Тихомирова)</w:t>
      </w:r>
    </w:p>
    <w:p w:rsidR="00F15DF7" w:rsidRDefault="00F15DF7" w:rsidP="00AB0125">
      <w:pPr>
        <w:ind w:right="-518" w:firstLine="0"/>
        <w:rPr>
          <w:i/>
          <w:sz w:val="20"/>
          <w:szCs w:val="20"/>
        </w:rPr>
      </w:pPr>
      <w:r w:rsidRPr="00E840CA">
        <w:rPr>
          <w:b/>
          <w:caps/>
          <w:szCs w:val="24"/>
        </w:rPr>
        <w:t>Александра</w:t>
      </w:r>
      <w:r w:rsidRPr="00E840CA">
        <w:rPr>
          <w:i/>
          <w:sz w:val="20"/>
          <w:szCs w:val="20"/>
        </w:rPr>
        <w:t xml:space="preserve"> (Трусова)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AB0125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Туманова)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Феодора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Тюменева)</w:t>
      </w:r>
    </w:p>
    <w:p w:rsidR="00F15DF7" w:rsidRDefault="00F15DF7" w:rsidP="00031153">
      <w:pPr>
        <w:ind w:right="-51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Владимира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Финикова)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Михаила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Финикова)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Александра</w:t>
      </w:r>
      <w:r>
        <w:rPr>
          <w:i/>
          <w:sz w:val="20"/>
          <w:szCs w:val="20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Флерова)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Виктора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Флоровского)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Николая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Чернова)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Тихона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Чернянского)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Иакова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Чулкова)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Иоанна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Щукина)</w:t>
      </w:r>
    </w:p>
    <w:p w:rsidR="00F15DF7" w:rsidRDefault="00F15DF7" w:rsidP="00524573">
      <w:pPr>
        <w:ind w:right="-338" w:firstLine="0"/>
        <w:rPr>
          <w:i/>
          <w:sz w:val="20"/>
          <w:szCs w:val="20"/>
        </w:rPr>
      </w:pPr>
      <w:r w:rsidRPr="00031153">
        <w:rPr>
          <w:b/>
          <w:caps/>
          <w:szCs w:val="24"/>
        </w:rPr>
        <w:t>Михаила</w:t>
      </w:r>
      <w:r>
        <w:rPr>
          <w:i/>
          <w:sz w:val="20"/>
          <w:szCs w:val="20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Якимова)</w:t>
      </w:r>
    </w:p>
    <w:p w:rsidR="00F15DF7" w:rsidRDefault="00F15DF7" w:rsidP="00A4487D">
      <w:pPr>
        <w:rPr>
          <w:i/>
          <w:szCs w:val="24"/>
        </w:rPr>
        <w:sectPr w:rsidR="00F15DF7" w:rsidSect="00524573">
          <w:type w:val="continuous"/>
          <w:pgSz w:w="11906" w:h="16838"/>
          <w:pgMar w:top="1134" w:right="1134" w:bottom="1134" w:left="1134" w:header="709" w:footer="709" w:gutter="0"/>
          <w:cols w:num="3" w:space="708" w:equalWidth="0">
            <w:col w:w="3213" w:space="708"/>
            <w:col w:w="2646" w:space="708"/>
            <w:col w:w="2362"/>
          </w:cols>
          <w:docGrid w:linePitch="360"/>
        </w:sectPr>
      </w:pPr>
    </w:p>
    <w:p w:rsidR="00F15DF7" w:rsidRPr="00E13E65" w:rsidRDefault="00F15DF7" w:rsidP="00104145">
      <w:pPr>
        <w:ind w:firstLine="0"/>
        <w:jc w:val="center"/>
        <w:rPr>
          <w:b/>
          <w:sz w:val="28"/>
          <w:szCs w:val="28"/>
          <w:u w:val="single"/>
        </w:rPr>
      </w:pPr>
      <w:r w:rsidRPr="00E13E65">
        <w:rPr>
          <w:b/>
          <w:caps/>
          <w:sz w:val="28"/>
          <w:szCs w:val="28"/>
          <w:u w:val="single"/>
        </w:rPr>
        <w:t>Иеромонахов</w:t>
      </w:r>
      <w:r w:rsidRPr="00E13E65">
        <w:rPr>
          <w:b/>
          <w:sz w:val="28"/>
          <w:szCs w:val="28"/>
        </w:rPr>
        <w:t>:</w:t>
      </w:r>
    </w:p>
    <w:p w:rsidR="00F15DF7" w:rsidRDefault="00F15DF7" w:rsidP="00A4487D">
      <w:pPr>
        <w:rPr>
          <w:b/>
          <w:szCs w:val="24"/>
          <w:u w:val="single"/>
        </w:rPr>
      </w:pPr>
    </w:p>
    <w:p w:rsidR="00F15DF7" w:rsidRDefault="00F15DF7" w:rsidP="00104145">
      <w:pPr>
        <w:ind w:firstLine="0"/>
        <w:rPr>
          <w:b/>
          <w:szCs w:val="24"/>
        </w:rPr>
        <w:sectPr w:rsidR="00F15DF7" w:rsidSect="0010414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DF7" w:rsidRPr="0046172F" w:rsidRDefault="00F15DF7" w:rsidP="00E840CA">
      <w:pPr>
        <w:ind w:right="-237" w:firstLine="0"/>
        <w:rPr>
          <w:i/>
          <w:sz w:val="20"/>
          <w:szCs w:val="20"/>
        </w:rPr>
      </w:pPr>
      <w:r w:rsidRPr="0046172F">
        <w:rPr>
          <w:b/>
        </w:rPr>
        <w:t>ДИМИТРИАНА</w:t>
      </w:r>
      <w:r w:rsidRPr="0046172F">
        <w:rPr>
          <w:i/>
          <w:sz w:val="20"/>
          <w:szCs w:val="20"/>
        </w:rPr>
        <w:t>(Артемука)</w:t>
      </w:r>
    </w:p>
    <w:p w:rsidR="00F15DF7" w:rsidRPr="0046172F" w:rsidRDefault="00F15DF7" w:rsidP="000F5825">
      <w:pPr>
        <w:ind w:right="-320"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Антонина</w:t>
      </w:r>
      <w:r w:rsidRPr="0046172F">
        <w:rPr>
          <w:i/>
          <w:sz w:val="20"/>
          <w:szCs w:val="20"/>
        </w:rPr>
        <w:t xml:space="preserve"> (Булынина)</w:t>
      </w:r>
    </w:p>
    <w:p w:rsidR="00F15DF7" w:rsidRPr="0046172F" w:rsidRDefault="00F15DF7" w:rsidP="00104145">
      <w:pPr>
        <w:ind w:firstLine="0"/>
        <w:rPr>
          <w:b/>
          <w:szCs w:val="24"/>
          <w:u w:val="single"/>
        </w:rPr>
      </w:pPr>
      <w:r w:rsidRPr="0046172F">
        <w:rPr>
          <w:b/>
          <w:caps/>
          <w:szCs w:val="24"/>
        </w:rPr>
        <w:t>Пимена</w:t>
      </w:r>
      <w:r w:rsidRPr="0046172F">
        <w:rPr>
          <w:i/>
          <w:sz w:val="20"/>
          <w:szCs w:val="20"/>
        </w:rPr>
        <w:tab/>
        <w:t>(Бутылкина)</w:t>
      </w:r>
    </w:p>
    <w:p w:rsidR="00F15DF7" w:rsidRPr="0046172F" w:rsidRDefault="00F15DF7" w:rsidP="000F5825">
      <w:pPr>
        <w:ind w:right="-320"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Варсонофия</w:t>
      </w:r>
      <w:r w:rsidRPr="0046172F">
        <w:rPr>
          <w:i/>
          <w:sz w:val="20"/>
          <w:szCs w:val="20"/>
        </w:rPr>
        <w:t xml:space="preserve"> (Дворцова)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Гермогена</w:t>
      </w:r>
      <w:r w:rsidRPr="0046172F">
        <w:rPr>
          <w:i/>
          <w:sz w:val="20"/>
          <w:szCs w:val="20"/>
        </w:rPr>
        <w:t xml:space="preserve"> (Иванова)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Симона</w:t>
      </w:r>
      <w:r w:rsidRPr="0046172F">
        <w:rPr>
          <w:i/>
          <w:sz w:val="20"/>
          <w:szCs w:val="20"/>
        </w:rPr>
        <w:tab/>
        <w:t>(Ильина)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Филарета</w:t>
      </w:r>
      <w:r w:rsidRPr="0046172F">
        <w:rPr>
          <w:i/>
          <w:sz w:val="20"/>
          <w:szCs w:val="20"/>
        </w:rPr>
        <w:tab/>
        <w:t>(Карзанова)</w:t>
      </w:r>
    </w:p>
    <w:p w:rsidR="00F15DF7" w:rsidRPr="0046172F" w:rsidRDefault="00F15DF7" w:rsidP="0046172F">
      <w:pPr>
        <w:ind w:right="-379" w:firstLine="0"/>
        <w:rPr>
          <w:i/>
          <w:szCs w:val="24"/>
        </w:rPr>
      </w:pPr>
      <w:r w:rsidRPr="0046172F">
        <w:rPr>
          <w:b/>
          <w:szCs w:val="24"/>
        </w:rPr>
        <w:t xml:space="preserve">МАРТИНА </w:t>
      </w:r>
      <w:r w:rsidRPr="0046172F">
        <w:rPr>
          <w:sz w:val="20"/>
          <w:szCs w:val="20"/>
        </w:rPr>
        <w:t>(</w:t>
      </w:r>
      <w:r w:rsidRPr="0046172F">
        <w:rPr>
          <w:i/>
          <w:sz w:val="20"/>
          <w:szCs w:val="20"/>
        </w:rPr>
        <w:t>Маркова)</w:t>
      </w:r>
    </w:p>
    <w:p w:rsidR="00F15DF7" w:rsidRPr="0046172F" w:rsidRDefault="00F15DF7" w:rsidP="0046172F">
      <w:pPr>
        <w:ind w:right="-379" w:firstLine="0"/>
        <w:rPr>
          <w:sz w:val="20"/>
          <w:szCs w:val="20"/>
        </w:rPr>
      </w:pPr>
      <w:r w:rsidRPr="0046172F">
        <w:rPr>
          <w:b/>
          <w:szCs w:val="24"/>
        </w:rPr>
        <w:t>ПАНТЕЛЕИМОНА</w:t>
      </w:r>
      <w:r w:rsidRPr="0046172F">
        <w:rPr>
          <w:i/>
          <w:sz w:val="20"/>
          <w:szCs w:val="20"/>
        </w:rPr>
        <w:t>(Плигина)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Нафанаила</w:t>
      </w:r>
      <w:r w:rsidRPr="0046172F">
        <w:rPr>
          <w:i/>
          <w:sz w:val="20"/>
          <w:szCs w:val="20"/>
        </w:rPr>
        <w:t xml:space="preserve"> (Потапова)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Елеазара</w:t>
      </w:r>
      <w:r w:rsidRPr="0046172F">
        <w:rPr>
          <w:i/>
          <w:sz w:val="20"/>
          <w:szCs w:val="20"/>
        </w:rPr>
        <w:tab/>
        <w:t>(Сафонова)</w:t>
      </w:r>
    </w:p>
    <w:p w:rsidR="00F15DF7" w:rsidRPr="0046172F" w:rsidRDefault="00F15DF7" w:rsidP="000F5825">
      <w:pPr>
        <w:ind w:right="-320"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Корнилия</w:t>
      </w:r>
      <w:r w:rsidRPr="0046172F">
        <w:rPr>
          <w:i/>
          <w:sz w:val="20"/>
          <w:szCs w:val="20"/>
        </w:rPr>
        <w:t xml:space="preserve"> (Семенова)</w:t>
      </w:r>
    </w:p>
    <w:p w:rsidR="00F15DF7" w:rsidRPr="0046172F" w:rsidRDefault="00F15DF7" w:rsidP="00104145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Стефана</w:t>
      </w:r>
      <w:r w:rsidRPr="0046172F">
        <w:rPr>
          <w:i/>
          <w:sz w:val="20"/>
          <w:szCs w:val="20"/>
        </w:rPr>
        <w:tab/>
        <w:t>(Угарова)</w:t>
      </w:r>
    </w:p>
    <w:p w:rsidR="00F15DF7" w:rsidRPr="0046172F" w:rsidRDefault="00F15DF7" w:rsidP="0046172F">
      <w:pPr>
        <w:ind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Андроника</w:t>
      </w:r>
      <w:r w:rsidRPr="0046172F">
        <w:rPr>
          <w:i/>
          <w:sz w:val="20"/>
          <w:szCs w:val="20"/>
        </w:rPr>
        <w:t xml:space="preserve"> (Устинова)</w:t>
      </w:r>
    </w:p>
    <w:p w:rsidR="00F15DF7" w:rsidRPr="0046172F" w:rsidRDefault="00F15DF7" w:rsidP="0046172F">
      <w:pPr>
        <w:ind w:firstLine="0"/>
        <w:rPr>
          <w:i/>
          <w:sz w:val="20"/>
          <w:szCs w:val="20"/>
        </w:rPr>
      </w:pPr>
      <w:r w:rsidRPr="0046172F">
        <w:rPr>
          <w:b/>
        </w:rPr>
        <w:t>САМПСОНА</w:t>
      </w:r>
      <w:r w:rsidRPr="0046172F">
        <w:rPr>
          <w:i/>
          <w:sz w:val="20"/>
          <w:szCs w:val="20"/>
        </w:rPr>
        <w:t>(Юдичева)</w:t>
      </w:r>
    </w:p>
    <w:p w:rsidR="00F15DF7" w:rsidRPr="0046172F" w:rsidRDefault="00F15DF7" w:rsidP="0046172F">
      <w:pPr>
        <w:ind w:firstLine="0"/>
        <w:rPr>
          <w:i/>
          <w:sz w:val="20"/>
          <w:szCs w:val="20"/>
        </w:rPr>
        <w:sectPr w:rsidR="00F15DF7" w:rsidRPr="0046172F" w:rsidSect="00582B4F">
          <w:type w:val="continuous"/>
          <w:pgSz w:w="11906" w:h="16838"/>
          <w:pgMar w:top="851" w:right="1134" w:bottom="1134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F15DF7" w:rsidRDefault="00F15DF7" w:rsidP="00A346DC">
      <w:pPr>
        <w:rPr>
          <w:i/>
          <w:sz w:val="20"/>
          <w:szCs w:val="20"/>
        </w:rPr>
      </w:pPr>
    </w:p>
    <w:p w:rsidR="00F15DF7" w:rsidRDefault="00F15DF7" w:rsidP="00A346DC">
      <w:pPr>
        <w:rPr>
          <w:i/>
          <w:sz w:val="20"/>
          <w:szCs w:val="20"/>
        </w:rPr>
      </w:pPr>
    </w:p>
    <w:p w:rsidR="00F15DF7" w:rsidRPr="00E13E65" w:rsidRDefault="00F15DF7" w:rsidP="00104145">
      <w:pPr>
        <w:ind w:firstLine="0"/>
        <w:jc w:val="center"/>
        <w:rPr>
          <w:b/>
          <w:sz w:val="28"/>
          <w:szCs w:val="28"/>
          <w:u w:val="single"/>
        </w:rPr>
      </w:pPr>
      <w:r w:rsidRPr="00E13E65">
        <w:rPr>
          <w:b/>
          <w:caps/>
          <w:sz w:val="28"/>
          <w:szCs w:val="28"/>
          <w:u w:val="single"/>
        </w:rPr>
        <w:t>Иереев</w:t>
      </w:r>
      <w:r w:rsidRPr="00E13E65">
        <w:rPr>
          <w:b/>
          <w:sz w:val="28"/>
          <w:szCs w:val="28"/>
        </w:rPr>
        <w:t>:</w:t>
      </w:r>
    </w:p>
    <w:p w:rsidR="00F15DF7" w:rsidRPr="00A346DC" w:rsidRDefault="00F15DF7" w:rsidP="00A346DC">
      <w:pPr>
        <w:rPr>
          <w:b/>
          <w:szCs w:val="24"/>
          <w:u w:val="single"/>
        </w:rPr>
      </w:pPr>
    </w:p>
    <w:p w:rsidR="00F15DF7" w:rsidRDefault="00F15DF7" w:rsidP="00EB30A0">
      <w:pPr>
        <w:ind w:firstLine="0"/>
        <w:rPr>
          <w:b/>
          <w:szCs w:val="24"/>
        </w:rPr>
        <w:sectPr w:rsidR="00F15DF7" w:rsidSect="0010414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Аврова)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 w:rsidRPr="00695B41">
        <w:rPr>
          <w:i/>
          <w:sz w:val="20"/>
          <w:szCs w:val="20"/>
        </w:rPr>
        <w:t>Азевич</w:t>
      </w:r>
      <w:r>
        <w:rPr>
          <w:i/>
          <w:sz w:val="20"/>
          <w:szCs w:val="20"/>
        </w:rPr>
        <w:t>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Илии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Александрова)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(Анненск</w:t>
      </w:r>
      <w:r>
        <w:rPr>
          <w:i/>
          <w:sz w:val="20"/>
          <w:szCs w:val="20"/>
        </w:rPr>
        <w:t>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Павла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(Антоновск</w:t>
      </w:r>
      <w:r>
        <w:rPr>
          <w:i/>
          <w:sz w:val="20"/>
          <w:szCs w:val="20"/>
        </w:rPr>
        <w:t>ого П.А.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b/>
          <w:szCs w:val="24"/>
        </w:rPr>
      </w:pPr>
      <w:r w:rsidRPr="00F6315C">
        <w:rPr>
          <w:b/>
          <w:caps/>
          <w:szCs w:val="24"/>
        </w:rPr>
        <w:t>Павла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(Антоновск</w:t>
      </w:r>
      <w:r>
        <w:rPr>
          <w:i/>
          <w:sz w:val="20"/>
          <w:szCs w:val="20"/>
        </w:rPr>
        <w:t>ого П.Я.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Андрея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Артамонова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Григория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Беляева)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Бессонова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Боголюбова)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Иакова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Боголюбова)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Сергия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Боголюбова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Космы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Васильева)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F6315C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Веселовского)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Гавриила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Веселовского)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Виноградова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Вишнякова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Димитрия</w:t>
      </w:r>
      <w:r>
        <w:rPr>
          <w:b/>
          <w:szCs w:val="24"/>
        </w:rPr>
        <w:t xml:space="preserve"> 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Власова)</w:t>
      </w:r>
    </w:p>
    <w:p w:rsidR="00F15DF7" w:rsidRDefault="00F15DF7" w:rsidP="00EB3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29"/>
        </w:tabs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Алексия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Вознесенского)</w:t>
      </w:r>
    </w:p>
    <w:p w:rsidR="00F15DF7" w:rsidRDefault="00F15DF7" w:rsidP="00EB3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29"/>
        </w:tabs>
        <w:ind w:right="-320" w:firstLine="0"/>
        <w:rPr>
          <w:i/>
          <w:sz w:val="20"/>
          <w:szCs w:val="20"/>
        </w:rPr>
      </w:pPr>
      <w:r w:rsidRPr="00E476D3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Гоюцкого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643AF">
      <w:pPr>
        <w:ind w:right="-50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Георгиевского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Горского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Антония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Данилова</w:t>
      </w:r>
      <w:r w:rsidRPr="007A650A">
        <w:rPr>
          <w:i/>
          <w:sz w:val="20"/>
          <w:szCs w:val="20"/>
        </w:rPr>
        <w:t>)</w:t>
      </w:r>
    </w:p>
    <w:p w:rsidR="00F15DF7" w:rsidRPr="002C5CF9" w:rsidRDefault="00F15DF7" w:rsidP="0046172F">
      <w:pPr>
        <w:ind w:right="-320" w:firstLine="0"/>
        <w:rPr>
          <w:szCs w:val="24"/>
        </w:rPr>
      </w:pPr>
      <w:r w:rsidRPr="0046172F">
        <w:rPr>
          <w:b/>
          <w:szCs w:val="24"/>
        </w:rPr>
        <w:t>ВИКТОРА</w:t>
      </w:r>
      <w:r w:rsidRPr="0046172F">
        <w:rPr>
          <w:i/>
          <w:sz w:val="20"/>
          <w:szCs w:val="20"/>
        </w:rPr>
        <w:t>(Дикаревского)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Дубенского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Дымского)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Ефимова)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Арсения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Зарницкого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Зеленецкого)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Землянского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Землянского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Аполлона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Ивановского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E643AF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Ивановского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Ивонинского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Исакова)</w:t>
      </w:r>
    </w:p>
    <w:p w:rsidR="00F15DF7" w:rsidRDefault="00F15DF7" w:rsidP="000C26CA">
      <w:pPr>
        <w:ind w:right="-320" w:firstLine="0"/>
        <w:rPr>
          <w:i/>
          <w:sz w:val="20"/>
          <w:szCs w:val="20"/>
        </w:rPr>
      </w:pPr>
      <w:r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Казанского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Кедрова</w:t>
      </w:r>
      <w:r w:rsidRPr="007A650A">
        <w:rPr>
          <w:i/>
          <w:sz w:val="20"/>
          <w:szCs w:val="20"/>
        </w:rPr>
        <w:t>)</w:t>
      </w:r>
    </w:p>
    <w:p w:rsidR="00F15DF7" w:rsidRDefault="00F15DF7" w:rsidP="000C26CA">
      <w:pPr>
        <w:ind w:right="-32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Феодора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Кочанова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Эраста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Кравеца</w:t>
      </w:r>
      <w:r w:rsidRPr="007A650A">
        <w:rPr>
          <w:i/>
          <w:sz w:val="20"/>
          <w:szCs w:val="20"/>
        </w:rPr>
        <w:t>)</w:t>
      </w:r>
    </w:p>
    <w:p w:rsidR="00F15DF7" w:rsidRDefault="00F15DF7" w:rsidP="0026349C">
      <w:pPr>
        <w:ind w:right="-500" w:firstLine="0"/>
        <w:rPr>
          <w:i/>
          <w:sz w:val="20"/>
          <w:szCs w:val="20"/>
        </w:rPr>
      </w:pPr>
      <w:r w:rsidRPr="00767EDE">
        <w:rPr>
          <w:b/>
          <w:caps/>
          <w:szCs w:val="24"/>
        </w:rPr>
        <w:t>Гавриила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Красногородского)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Крылова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Кубецкого)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Кудрявцева)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Кузнецова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Лаврова)</w:t>
      </w:r>
    </w:p>
    <w:p w:rsidR="00F15DF7" w:rsidRDefault="00F15DF7" w:rsidP="0046172F">
      <w:pPr>
        <w:ind w:right="-237" w:firstLine="0"/>
      </w:pPr>
      <w:r w:rsidRPr="0046172F">
        <w:rPr>
          <w:b/>
        </w:rPr>
        <w:t>АЛЕКСАНДРА</w:t>
      </w:r>
      <w:r w:rsidRPr="0046172F">
        <w:rPr>
          <w:i/>
          <w:sz w:val="20"/>
          <w:szCs w:val="20"/>
        </w:rPr>
        <w:t>(Лебедева)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Лебедева)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Анатолия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Малова</w:t>
      </w:r>
      <w:r w:rsidRPr="007A650A">
        <w:rPr>
          <w:i/>
          <w:sz w:val="20"/>
          <w:szCs w:val="20"/>
        </w:rPr>
        <w:t>)</w:t>
      </w:r>
    </w:p>
    <w:p w:rsidR="00F15DF7" w:rsidRDefault="00F15DF7" w:rsidP="000C26CA">
      <w:pPr>
        <w:ind w:right="-320" w:firstLine="0"/>
        <w:rPr>
          <w:i/>
          <w:sz w:val="20"/>
          <w:szCs w:val="20"/>
        </w:rPr>
      </w:pPr>
      <w:r>
        <w:rPr>
          <w:b/>
          <w:caps/>
          <w:szCs w:val="24"/>
        </w:rPr>
        <w:t xml:space="preserve">Константина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Матвеева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6349C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Мутовозова)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Назарова)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Налимова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Николаевского</w:t>
      </w:r>
      <w:r w:rsidRPr="00584378">
        <w:rPr>
          <w:i/>
          <w:sz w:val="20"/>
          <w:szCs w:val="20"/>
        </w:rPr>
        <w:t>)</w:t>
      </w:r>
    </w:p>
    <w:p w:rsidR="00F15DF7" w:rsidRPr="0046172F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Се</w:t>
      </w:r>
      <w:r w:rsidRPr="0046172F">
        <w:rPr>
          <w:b/>
          <w:caps/>
          <w:szCs w:val="24"/>
        </w:rPr>
        <w:t>ргия</w:t>
      </w:r>
      <w:r w:rsidRPr="0046172F">
        <w:rPr>
          <w:b/>
          <w:szCs w:val="24"/>
        </w:rPr>
        <w:tab/>
      </w:r>
      <w:r w:rsidRPr="0046172F">
        <w:rPr>
          <w:i/>
          <w:sz w:val="20"/>
          <w:szCs w:val="20"/>
        </w:rPr>
        <w:t>(Никольского)</w:t>
      </w:r>
    </w:p>
    <w:p w:rsidR="00F15DF7" w:rsidRPr="0046172F" w:rsidRDefault="00F15DF7" w:rsidP="00EB30A0">
      <w:pPr>
        <w:ind w:right="-320" w:firstLine="0"/>
        <w:rPr>
          <w:i/>
          <w:sz w:val="20"/>
          <w:szCs w:val="20"/>
        </w:rPr>
      </w:pPr>
      <w:r w:rsidRPr="0046172F">
        <w:rPr>
          <w:b/>
          <w:caps/>
          <w:szCs w:val="24"/>
        </w:rPr>
        <w:t>Николая</w:t>
      </w:r>
      <w:r w:rsidRPr="0046172F">
        <w:rPr>
          <w:b/>
          <w:szCs w:val="24"/>
        </w:rPr>
        <w:tab/>
      </w:r>
      <w:r w:rsidRPr="0046172F">
        <w:rPr>
          <w:i/>
          <w:sz w:val="20"/>
          <w:szCs w:val="20"/>
        </w:rPr>
        <w:t>(Орлова)</w:t>
      </w:r>
    </w:p>
    <w:p w:rsidR="00F15DF7" w:rsidRDefault="00F15DF7" w:rsidP="0046172F">
      <w:pPr>
        <w:ind w:firstLine="0"/>
        <w:rPr>
          <w:i/>
          <w:sz w:val="20"/>
          <w:szCs w:val="20"/>
        </w:rPr>
      </w:pPr>
      <w:r w:rsidRPr="0046172F">
        <w:rPr>
          <w:b/>
        </w:rPr>
        <w:t>ВАСИЛИЯ</w:t>
      </w:r>
      <w:r>
        <w:rPr>
          <w:b/>
        </w:rPr>
        <w:tab/>
      </w:r>
      <w:r w:rsidRPr="0046172F">
        <w:rPr>
          <w:i/>
          <w:sz w:val="20"/>
          <w:szCs w:val="20"/>
        </w:rPr>
        <w:t>(Осипова)</w:t>
      </w:r>
    </w:p>
    <w:p w:rsidR="00F15DF7" w:rsidRDefault="00F15DF7" w:rsidP="000C26CA">
      <w:pPr>
        <w:ind w:right="-320" w:firstLine="0"/>
        <w:rPr>
          <w:i/>
          <w:sz w:val="20"/>
          <w:szCs w:val="20"/>
        </w:rPr>
      </w:pPr>
      <w:r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Отрепкина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Григория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Охотина)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Симеона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Павлова)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Моисея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Панкратьева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Пастухова)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Певцова)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Перова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Перцева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Петрова)</w:t>
      </w:r>
    </w:p>
    <w:p w:rsidR="00F15DF7" w:rsidRDefault="00F15DF7" w:rsidP="00F92D1A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Петровского)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Алексия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Пехалева)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Пограницкого)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Полякова</w:t>
      </w:r>
      <w:r w:rsidRPr="00584378">
        <w:rPr>
          <w:i/>
          <w:sz w:val="20"/>
          <w:szCs w:val="20"/>
        </w:rPr>
        <w:t>)</w:t>
      </w:r>
    </w:p>
    <w:p w:rsidR="00F15DF7" w:rsidRPr="0046172F" w:rsidRDefault="00F15DF7" w:rsidP="0046172F">
      <w:pPr>
        <w:ind w:firstLine="0"/>
      </w:pPr>
      <w:r w:rsidRPr="0046172F">
        <w:rPr>
          <w:b/>
        </w:rPr>
        <w:t>ИОАННА</w:t>
      </w:r>
      <w:r>
        <w:rPr>
          <w:b/>
        </w:rPr>
        <w:tab/>
      </w:r>
      <w:r w:rsidRPr="000C26CA">
        <w:rPr>
          <w:i/>
          <w:sz w:val="20"/>
          <w:szCs w:val="20"/>
        </w:rPr>
        <w:t>(Попова)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Сергия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Поспелова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 w:rsidRPr="00241259">
        <w:rPr>
          <w:i/>
          <w:sz w:val="20"/>
          <w:szCs w:val="20"/>
        </w:rPr>
        <w:t xml:space="preserve"> </w:t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Преображенского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Прозоровского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Пядина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Пятницкого)</w:t>
      </w:r>
    </w:p>
    <w:p w:rsidR="00F15DF7" w:rsidRPr="0046172F" w:rsidRDefault="00F15DF7" w:rsidP="0046172F">
      <w:pPr>
        <w:ind w:firstLine="0"/>
      </w:pPr>
      <w:r w:rsidRPr="0046172F">
        <w:rPr>
          <w:b/>
          <w:szCs w:val="24"/>
        </w:rPr>
        <w:t>АЛЕКСИЯ</w:t>
      </w:r>
      <w:r>
        <w:rPr>
          <w:b/>
          <w:szCs w:val="24"/>
        </w:rPr>
        <w:tab/>
      </w:r>
      <w:r w:rsidRPr="0046172F">
        <w:rPr>
          <w:i/>
          <w:sz w:val="20"/>
          <w:szCs w:val="20"/>
        </w:rPr>
        <w:t>(Рогова)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Евгения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Румянцева)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Сиротина)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Капитона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Смарагдина)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241259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Смарагдина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Виктора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Смелова)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Евгения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Соболева)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Соболева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Сперанского)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Сретенского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Стрехина)</w:t>
      </w:r>
    </w:p>
    <w:p w:rsidR="00F15DF7" w:rsidRDefault="00F15DF7" w:rsidP="00F92D1A">
      <w:pPr>
        <w:ind w:right="-320" w:firstLine="0"/>
        <w:rPr>
          <w:i/>
          <w:sz w:val="20"/>
          <w:szCs w:val="20"/>
        </w:rPr>
      </w:pPr>
      <w:r>
        <w:rPr>
          <w:b/>
          <w:caps/>
          <w:szCs w:val="24"/>
        </w:rPr>
        <w:t>Симеона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Стручкова)</w:t>
      </w:r>
    </w:p>
    <w:p w:rsidR="00F15DF7" w:rsidRDefault="00F15DF7" w:rsidP="00F92D1A">
      <w:pPr>
        <w:ind w:right="-320" w:firstLine="0"/>
        <w:rPr>
          <w:i/>
          <w:sz w:val="20"/>
          <w:szCs w:val="20"/>
        </w:rPr>
      </w:pPr>
      <w:r>
        <w:rPr>
          <w:b/>
          <w:caps/>
          <w:szCs w:val="24"/>
        </w:rPr>
        <w:t>Димитрия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Субботина)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Тимофеева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Димитрия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Толстого)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Травина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Троицкого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Феодора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Трофимова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Сергия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Трудова)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Устина)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Димитрия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Фадеева)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Василия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Философова)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Леонида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Финикова</w:t>
      </w:r>
      <w:r w:rsidRPr="00584378">
        <w:rPr>
          <w:i/>
          <w:sz w:val="20"/>
          <w:szCs w:val="20"/>
        </w:rPr>
        <w:t>)</w:t>
      </w:r>
    </w:p>
    <w:p w:rsidR="00F15DF7" w:rsidRDefault="00F15DF7" w:rsidP="00CE4058">
      <w:pPr>
        <w:ind w:right="-50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Чернобровова</w:t>
      </w:r>
      <w:r w:rsidRPr="007A650A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Михаила</w:t>
      </w:r>
      <w:r>
        <w:rPr>
          <w:b/>
          <w:szCs w:val="24"/>
        </w:rPr>
        <w:tab/>
      </w:r>
      <w:r w:rsidRPr="00584378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Шилова</w:t>
      </w:r>
      <w:r w:rsidRPr="00584378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Виктора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Шуйского)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CE4058">
        <w:rPr>
          <w:b/>
          <w:caps/>
          <w:szCs w:val="24"/>
        </w:rPr>
        <w:t>Григория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Ястребова)</w:t>
      </w:r>
    </w:p>
    <w:p w:rsidR="00F15DF7" w:rsidRDefault="00F15DF7" w:rsidP="00A346DC">
      <w:pPr>
        <w:rPr>
          <w:i/>
          <w:sz w:val="20"/>
          <w:szCs w:val="20"/>
        </w:rPr>
        <w:sectPr w:rsidR="00F15DF7" w:rsidSect="00582B4F">
          <w:type w:val="continuous"/>
          <w:pgSz w:w="11906" w:h="16838"/>
          <w:pgMar w:top="1134" w:right="1134" w:bottom="851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F15DF7" w:rsidRDefault="00F15DF7" w:rsidP="00A346DC">
      <w:pPr>
        <w:rPr>
          <w:i/>
          <w:sz w:val="20"/>
          <w:szCs w:val="20"/>
        </w:rPr>
      </w:pPr>
    </w:p>
    <w:p w:rsidR="00F15DF7" w:rsidRDefault="00F15DF7" w:rsidP="00A346DC">
      <w:pPr>
        <w:rPr>
          <w:i/>
          <w:sz w:val="20"/>
          <w:szCs w:val="20"/>
        </w:rPr>
      </w:pPr>
    </w:p>
    <w:p w:rsidR="00F15DF7" w:rsidRPr="00E13E65" w:rsidRDefault="00F15DF7" w:rsidP="00EB30A0">
      <w:pPr>
        <w:ind w:firstLine="0"/>
        <w:jc w:val="center"/>
        <w:rPr>
          <w:b/>
          <w:sz w:val="28"/>
          <w:szCs w:val="28"/>
          <w:u w:val="single"/>
        </w:rPr>
      </w:pPr>
      <w:r w:rsidRPr="00E13E65">
        <w:rPr>
          <w:b/>
          <w:caps/>
          <w:sz w:val="28"/>
          <w:szCs w:val="28"/>
          <w:u w:val="single"/>
        </w:rPr>
        <w:t>Диаконов</w:t>
      </w:r>
      <w:r w:rsidRPr="00E13E65">
        <w:rPr>
          <w:b/>
          <w:sz w:val="28"/>
          <w:szCs w:val="28"/>
        </w:rPr>
        <w:t>:</w:t>
      </w:r>
    </w:p>
    <w:p w:rsidR="00F15DF7" w:rsidRPr="00720BD7" w:rsidRDefault="00F15DF7" w:rsidP="00720BD7">
      <w:pPr>
        <w:rPr>
          <w:b/>
          <w:szCs w:val="24"/>
          <w:u w:val="single"/>
        </w:rPr>
      </w:pPr>
    </w:p>
    <w:p w:rsidR="00F15DF7" w:rsidRDefault="00F15DF7" w:rsidP="00EB30A0">
      <w:pPr>
        <w:ind w:firstLine="0"/>
        <w:rPr>
          <w:b/>
          <w:szCs w:val="24"/>
        </w:rPr>
        <w:sectPr w:rsidR="00F15DF7" w:rsidSect="00582B4F">
          <w:type w:val="continuous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2F0F20">
        <w:rPr>
          <w:b/>
          <w:caps/>
          <w:szCs w:val="24"/>
        </w:rPr>
        <w:t>Иакова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Герасимова</w:t>
      </w:r>
      <w:r w:rsidRPr="00F17FD7">
        <w:rPr>
          <w:i/>
          <w:sz w:val="20"/>
          <w:szCs w:val="20"/>
        </w:rPr>
        <w:t>)</w:t>
      </w:r>
    </w:p>
    <w:p w:rsidR="00F15DF7" w:rsidRDefault="00F15DF7" w:rsidP="001E5508">
      <w:pPr>
        <w:ind w:firstLine="0"/>
        <w:rPr>
          <w:i/>
          <w:sz w:val="20"/>
          <w:szCs w:val="20"/>
        </w:rPr>
      </w:pPr>
      <w:r>
        <w:rPr>
          <w:b/>
          <w:caps/>
          <w:szCs w:val="24"/>
        </w:rPr>
        <w:t>АНДРЕЯ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Забродина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2F0F20">
        <w:rPr>
          <w:b/>
          <w:caps/>
          <w:szCs w:val="24"/>
        </w:rPr>
        <w:t>Петра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(Костин</w:t>
      </w:r>
      <w:r>
        <w:rPr>
          <w:i/>
          <w:sz w:val="20"/>
          <w:szCs w:val="20"/>
        </w:rPr>
        <w:t>а</w:t>
      </w:r>
      <w:r w:rsidRPr="00F17FD7">
        <w:rPr>
          <w:i/>
          <w:sz w:val="20"/>
          <w:szCs w:val="20"/>
        </w:rPr>
        <w:t>)</w:t>
      </w:r>
    </w:p>
    <w:p w:rsidR="00F15DF7" w:rsidRDefault="00F15DF7" w:rsidP="002F0F20">
      <w:pPr>
        <w:ind w:right="-320" w:firstLine="0"/>
        <w:rPr>
          <w:b/>
          <w:szCs w:val="24"/>
        </w:rPr>
      </w:pPr>
      <w:r w:rsidRPr="002F0F20">
        <w:rPr>
          <w:b/>
          <w:caps/>
          <w:szCs w:val="24"/>
        </w:rPr>
        <w:t>Константина</w:t>
      </w:r>
      <w:r>
        <w:rPr>
          <w:b/>
          <w:szCs w:val="24"/>
        </w:rPr>
        <w:t xml:space="preserve"> </w:t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Малова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2F0F20">
        <w:rPr>
          <w:b/>
          <w:caps/>
          <w:szCs w:val="24"/>
        </w:rPr>
        <w:t>Григория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Марковского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2F0F20">
        <w:rPr>
          <w:b/>
          <w:caps/>
          <w:szCs w:val="24"/>
        </w:rPr>
        <w:t>Михаила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Орлова</w:t>
      </w:r>
      <w:r w:rsidRPr="00F17FD7">
        <w:rPr>
          <w:i/>
          <w:sz w:val="20"/>
          <w:szCs w:val="20"/>
        </w:rPr>
        <w:t>)</w:t>
      </w:r>
    </w:p>
    <w:p w:rsidR="00F15DF7" w:rsidRDefault="00F15DF7" w:rsidP="00D74C53">
      <w:pPr>
        <w:ind w:right="-50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Александра</w:t>
      </w:r>
      <w:r>
        <w:rPr>
          <w:b/>
          <w:szCs w:val="24"/>
        </w:rPr>
        <w:t xml:space="preserve"> </w:t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Пограницкого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Николая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Попова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Владимира</w:t>
      </w:r>
      <w:r>
        <w:rPr>
          <w:b/>
          <w:szCs w:val="24"/>
        </w:rPr>
        <w:t xml:space="preserve"> </w:t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Порожецкого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Михаила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Почтовалова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Субботина</w:t>
      </w:r>
      <w:r w:rsidRPr="00F17FD7">
        <w:rPr>
          <w:i/>
          <w:sz w:val="20"/>
          <w:szCs w:val="20"/>
        </w:rPr>
        <w:t>)</w:t>
      </w:r>
    </w:p>
    <w:p w:rsidR="00F15DF7" w:rsidRDefault="00F15DF7" w:rsidP="00E840CA">
      <w:pPr>
        <w:ind w:firstLine="0"/>
        <w:rPr>
          <w:i/>
          <w:sz w:val="20"/>
          <w:szCs w:val="20"/>
        </w:rPr>
      </w:pPr>
      <w:r>
        <w:rPr>
          <w:b/>
          <w:caps/>
          <w:szCs w:val="24"/>
        </w:rPr>
        <w:t>Феодора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Тихомирова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right="-32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Фортунатова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840CA">
      <w:pPr>
        <w:ind w:firstLine="0"/>
        <w:rPr>
          <w:i/>
          <w:sz w:val="20"/>
          <w:szCs w:val="20"/>
        </w:rPr>
      </w:pPr>
      <w:r>
        <w:rPr>
          <w:b/>
          <w:caps/>
          <w:szCs w:val="24"/>
        </w:rPr>
        <w:t>Симеона</w:t>
      </w:r>
      <w:r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Чижикова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Василия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Эхова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Петра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Явосемского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  <w:sectPr w:rsidR="00F15DF7" w:rsidSect="00EB30A0">
          <w:type w:val="continuous"/>
          <w:pgSz w:w="11906" w:h="16838"/>
          <w:pgMar w:top="1134" w:right="1134" w:bottom="1134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  <w:r w:rsidRPr="00D74C53">
        <w:rPr>
          <w:b/>
          <w:caps/>
          <w:szCs w:val="24"/>
        </w:rPr>
        <w:t>Николая</w:t>
      </w:r>
      <w:r w:rsidRPr="00F17FD7">
        <w:rPr>
          <w:b/>
          <w:szCs w:val="24"/>
        </w:rPr>
        <w:tab/>
      </w:r>
      <w:r w:rsidRPr="00F17F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Яковлева</w:t>
      </w:r>
      <w:r w:rsidRPr="00F17FD7">
        <w:rPr>
          <w:i/>
          <w:sz w:val="20"/>
          <w:szCs w:val="20"/>
        </w:rPr>
        <w:t>)</w:t>
      </w:r>
    </w:p>
    <w:p w:rsidR="00F15DF7" w:rsidRDefault="00F15DF7" w:rsidP="00EB30A0">
      <w:pPr>
        <w:ind w:firstLine="0"/>
        <w:rPr>
          <w:i/>
          <w:sz w:val="20"/>
          <w:szCs w:val="20"/>
        </w:rPr>
      </w:pPr>
    </w:p>
    <w:p w:rsidR="00F15DF7" w:rsidRDefault="00F15DF7" w:rsidP="00EB30A0">
      <w:pPr>
        <w:ind w:firstLine="0"/>
        <w:rPr>
          <w:i/>
          <w:sz w:val="20"/>
          <w:szCs w:val="20"/>
        </w:rPr>
      </w:pPr>
    </w:p>
    <w:p w:rsidR="00F15DF7" w:rsidRDefault="00F15DF7" w:rsidP="00EB30A0">
      <w:pPr>
        <w:ind w:firstLine="0"/>
        <w:rPr>
          <w:i/>
          <w:sz w:val="20"/>
          <w:szCs w:val="20"/>
        </w:rPr>
      </w:pPr>
    </w:p>
    <w:p w:rsidR="00F15DF7" w:rsidRPr="00720BD7" w:rsidRDefault="00F15DF7" w:rsidP="00EF599A">
      <w:pPr>
        <w:jc w:val="center"/>
        <w:rPr>
          <w:b/>
          <w:szCs w:val="24"/>
          <w:u w:val="single"/>
        </w:rPr>
      </w:pPr>
      <w:r w:rsidRPr="00E13E65">
        <w:rPr>
          <w:b/>
          <w:caps/>
          <w:sz w:val="28"/>
          <w:szCs w:val="28"/>
          <w:u w:val="single"/>
        </w:rPr>
        <w:t>Монахинь</w:t>
      </w:r>
      <w:r w:rsidRPr="00E13E65">
        <w:rPr>
          <w:b/>
          <w:sz w:val="28"/>
          <w:szCs w:val="28"/>
        </w:rPr>
        <w:t>:</w:t>
      </w:r>
    </w:p>
    <w:p w:rsidR="00F15DF7" w:rsidRDefault="00F15DF7" w:rsidP="00C10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37"/>
        </w:tabs>
        <w:ind w:left="720" w:firstLine="0"/>
        <w:rPr>
          <w:b/>
          <w:szCs w:val="24"/>
        </w:rPr>
      </w:pPr>
    </w:p>
    <w:p w:rsidR="00F15DF7" w:rsidRDefault="00F15DF7" w:rsidP="00C10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37"/>
        </w:tabs>
        <w:ind w:left="720" w:firstLine="0"/>
        <w:rPr>
          <w:b/>
          <w:szCs w:val="24"/>
        </w:rPr>
        <w:sectPr w:rsidR="00F15DF7" w:rsidSect="0010414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DF7" w:rsidRDefault="00F15DF7" w:rsidP="00626004">
      <w:pPr>
        <w:tabs>
          <w:tab w:val="left" w:pos="1416"/>
          <w:tab w:val="left" w:pos="2124"/>
          <w:tab w:val="left" w:pos="2832"/>
          <w:tab w:val="left" w:pos="3540"/>
          <w:tab w:val="left" w:pos="4037"/>
        </w:tabs>
        <w:ind w:left="1080" w:firstLine="0"/>
        <w:rPr>
          <w:b/>
          <w:szCs w:val="24"/>
        </w:rPr>
      </w:pPr>
      <w:r w:rsidRPr="00D74C53">
        <w:rPr>
          <w:b/>
          <w:caps/>
          <w:szCs w:val="24"/>
        </w:rPr>
        <w:t>Пелагеи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(Анисимов</w:t>
      </w:r>
      <w:r>
        <w:rPr>
          <w:i/>
          <w:sz w:val="20"/>
          <w:szCs w:val="20"/>
        </w:rPr>
        <w:t>ой</w:t>
      </w:r>
      <w:r w:rsidRPr="00695B41">
        <w:rPr>
          <w:i/>
          <w:sz w:val="20"/>
          <w:szCs w:val="20"/>
        </w:rPr>
        <w:t>)</w:t>
      </w:r>
    </w:p>
    <w:p w:rsidR="00F15DF7" w:rsidRDefault="00F15DF7" w:rsidP="00626004">
      <w:pPr>
        <w:tabs>
          <w:tab w:val="left" w:pos="1416"/>
          <w:tab w:val="left" w:pos="2124"/>
          <w:tab w:val="left" w:pos="2832"/>
          <w:tab w:val="left" w:pos="3540"/>
          <w:tab w:val="left" w:pos="4037"/>
        </w:tabs>
        <w:ind w:left="108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Августины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Гусевой</w:t>
      </w:r>
      <w:r w:rsidRPr="00695B41">
        <w:rPr>
          <w:i/>
          <w:sz w:val="20"/>
          <w:szCs w:val="20"/>
        </w:rPr>
        <w:t>)</w:t>
      </w:r>
    </w:p>
    <w:p w:rsidR="00F15DF7" w:rsidRDefault="00F15DF7" w:rsidP="00626004">
      <w:pPr>
        <w:tabs>
          <w:tab w:val="left" w:pos="1416"/>
          <w:tab w:val="left" w:pos="2124"/>
          <w:tab w:val="left" w:pos="2832"/>
          <w:tab w:val="left" w:pos="3540"/>
          <w:tab w:val="left" w:pos="4037"/>
        </w:tabs>
        <w:ind w:left="108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Ольги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Екимовой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626004">
      <w:pPr>
        <w:tabs>
          <w:tab w:val="left" w:pos="1416"/>
          <w:tab w:val="left" w:pos="2124"/>
          <w:tab w:val="left" w:pos="2832"/>
          <w:tab w:val="left" w:pos="3540"/>
          <w:tab w:val="left" w:pos="4037"/>
        </w:tabs>
        <w:ind w:left="108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Пантелеимоны</w:t>
      </w:r>
      <w:r>
        <w:rPr>
          <w:b/>
          <w:szCs w:val="24"/>
        </w:rPr>
        <w:t xml:space="preserve"> </w:t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Зайцевой</w:t>
      </w:r>
      <w:r w:rsidRPr="00695B41">
        <w:rPr>
          <w:i/>
          <w:sz w:val="20"/>
          <w:szCs w:val="20"/>
        </w:rPr>
        <w:t>)</w:t>
      </w:r>
    </w:p>
    <w:p w:rsidR="00F15DF7" w:rsidRDefault="00F15DF7" w:rsidP="00025F1C">
      <w:pPr>
        <w:tabs>
          <w:tab w:val="left" w:pos="1416"/>
          <w:tab w:val="left" w:pos="2124"/>
          <w:tab w:val="left" w:pos="2832"/>
          <w:tab w:val="left" w:pos="3540"/>
          <w:tab w:val="left" w:pos="4037"/>
        </w:tabs>
        <w:ind w:left="993" w:firstLine="0"/>
        <w:rPr>
          <w:i/>
          <w:sz w:val="20"/>
          <w:szCs w:val="20"/>
        </w:rPr>
      </w:pPr>
      <w:r>
        <w:rPr>
          <w:b/>
          <w:caps/>
          <w:szCs w:val="24"/>
        </w:rPr>
        <w:t xml:space="preserve"> </w:t>
      </w:r>
      <w:r w:rsidRPr="00D74C53">
        <w:rPr>
          <w:b/>
          <w:caps/>
          <w:szCs w:val="24"/>
        </w:rPr>
        <w:t>Зинаиды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Зимитрович</w:t>
      </w:r>
      <w:r w:rsidRPr="00695B41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Агриппины</w:t>
      </w:r>
      <w:r>
        <w:rPr>
          <w:b/>
          <w:szCs w:val="24"/>
        </w:rPr>
        <w:t xml:space="preserve">  </w:t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Парфеновой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Марии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Парфеновой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025F1C">
      <w:pPr>
        <w:ind w:left="720" w:firstLine="0"/>
        <w:rPr>
          <w:i/>
          <w:sz w:val="20"/>
          <w:szCs w:val="20"/>
        </w:rPr>
      </w:pPr>
      <w:r>
        <w:rPr>
          <w:b/>
          <w:caps/>
          <w:szCs w:val="24"/>
        </w:rPr>
        <w:t>Иосафы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Пошляковой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D74C53">
        <w:rPr>
          <w:b/>
          <w:caps/>
          <w:szCs w:val="24"/>
        </w:rPr>
        <w:t>Евдокии</w:t>
      </w:r>
      <w:r>
        <w:rPr>
          <w:b/>
          <w:szCs w:val="24"/>
        </w:rPr>
        <w:tab/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Федоровой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E134FD">
      <w:pPr>
        <w:rPr>
          <w:i/>
          <w:sz w:val="20"/>
          <w:szCs w:val="20"/>
        </w:rPr>
        <w:sectPr w:rsidR="00F15DF7" w:rsidSect="00C10AE4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F15DF7" w:rsidRDefault="00F15DF7" w:rsidP="00E134FD">
      <w:pPr>
        <w:rPr>
          <w:i/>
          <w:sz w:val="20"/>
          <w:szCs w:val="20"/>
        </w:rPr>
      </w:pPr>
    </w:p>
    <w:p w:rsidR="00F15DF7" w:rsidRDefault="00F15DF7" w:rsidP="00E134FD">
      <w:pPr>
        <w:rPr>
          <w:i/>
          <w:sz w:val="20"/>
          <w:szCs w:val="20"/>
        </w:rPr>
      </w:pPr>
    </w:p>
    <w:p w:rsidR="00F15DF7" w:rsidRDefault="00F15DF7" w:rsidP="009504E5">
      <w:pPr>
        <w:ind w:left="3420" w:firstLine="0"/>
        <w:rPr>
          <w:i/>
          <w:sz w:val="20"/>
          <w:szCs w:val="20"/>
        </w:rPr>
      </w:pPr>
      <w:r w:rsidRPr="00453B2F">
        <w:rPr>
          <w:b/>
          <w:szCs w:val="24"/>
        </w:rPr>
        <w:t>Монаха</w:t>
      </w:r>
      <w:r w:rsidRPr="00273D95">
        <w:rPr>
          <w:b/>
          <w:szCs w:val="24"/>
        </w:rPr>
        <w:t xml:space="preserve"> </w:t>
      </w:r>
      <w:r w:rsidRPr="004157C7">
        <w:rPr>
          <w:b/>
          <w:caps/>
          <w:szCs w:val="24"/>
        </w:rPr>
        <w:t>Алексия</w:t>
      </w:r>
      <w:r>
        <w:rPr>
          <w:b/>
          <w:caps/>
          <w:szCs w:val="24"/>
        </w:rPr>
        <w:t xml:space="preserve">    </w:t>
      </w:r>
      <w:r w:rsidRPr="004157C7">
        <w:rPr>
          <w:i/>
          <w:sz w:val="20"/>
          <w:szCs w:val="20"/>
        </w:rPr>
        <w:t xml:space="preserve"> </w:t>
      </w:r>
      <w:r w:rsidRPr="00E55DB5">
        <w:rPr>
          <w:i/>
          <w:sz w:val="20"/>
          <w:szCs w:val="20"/>
        </w:rPr>
        <w:t>(Власов</w:t>
      </w:r>
      <w:r>
        <w:rPr>
          <w:i/>
          <w:sz w:val="20"/>
          <w:szCs w:val="20"/>
        </w:rPr>
        <w:t>а</w:t>
      </w:r>
      <w:r w:rsidRPr="00E55DB5">
        <w:rPr>
          <w:i/>
          <w:sz w:val="20"/>
          <w:szCs w:val="20"/>
        </w:rPr>
        <w:t>)</w:t>
      </w:r>
    </w:p>
    <w:p w:rsidR="00F15DF7" w:rsidRDefault="00F15DF7" w:rsidP="009504E5">
      <w:pPr>
        <w:ind w:left="3420" w:firstLine="0"/>
        <w:rPr>
          <w:i/>
          <w:sz w:val="20"/>
          <w:szCs w:val="20"/>
        </w:rPr>
      </w:pPr>
    </w:p>
    <w:p w:rsidR="00F15DF7" w:rsidRDefault="00F15DF7" w:rsidP="009504E5">
      <w:pPr>
        <w:ind w:left="3420" w:firstLine="0"/>
        <w:rPr>
          <w:i/>
          <w:sz w:val="20"/>
          <w:szCs w:val="20"/>
        </w:rPr>
      </w:pPr>
      <w:r w:rsidRPr="00EF599A">
        <w:rPr>
          <w:b/>
          <w:szCs w:val="24"/>
        </w:rPr>
        <w:t>Послушницы</w:t>
      </w:r>
      <w:r>
        <w:rPr>
          <w:b/>
          <w:szCs w:val="24"/>
        </w:rPr>
        <w:t xml:space="preserve"> </w:t>
      </w:r>
      <w:r w:rsidRPr="004157C7">
        <w:rPr>
          <w:b/>
          <w:caps/>
          <w:szCs w:val="24"/>
        </w:rPr>
        <w:t>Анны</w:t>
      </w:r>
      <w:r>
        <w:rPr>
          <w:b/>
          <w:szCs w:val="24"/>
        </w:rPr>
        <w:t xml:space="preserve"> </w:t>
      </w:r>
      <w:r w:rsidRPr="00695B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Молчановой</w:t>
      </w:r>
      <w:r w:rsidRPr="00695B41">
        <w:rPr>
          <w:i/>
          <w:sz w:val="20"/>
          <w:szCs w:val="20"/>
        </w:rPr>
        <w:t>)</w:t>
      </w:r>
    </w:p>
    <w:p w:rsidR="00F15DF7" w:rsidRDefault="00F15DF7" w:rsidP="009504E5">
      <w:pPr>
        <w:ind w:left="3420" w:firstLine="0"/>
        <w:rPr>
          <w:i/>
          <w:sz w:val="20"/>
          <w:szCs w:val="20"/>
        </w:rPr>
      </w:pPr>
      <w:r w:rsidRPr="00EF599A">
        <w:rPr>
          <w:b/>
          <w:szCs w:val="24"/>
        </w:rPr>
        <w:t>Послушницы</w:t>
      </w:r>
      <w:r>
        <w:rPr>
          <w:b/>
          <w:szCs w:val="24"/>
        </w:rPr>
        <w:t xml:space="preserve"> </w:t>
      </w:r>
      <w:r>
        <w:rPr>
          <w:b/>
          <w:caps/>
          <w:szCs w:val="24"/>
        </w:rPr>
        <w:t xml:space="preserve">Анастасии </w:t>
      </w:r>
      <w:r>
        <w:rPr>
          <w:i/>
          <w:caps/>
          <w:sz w:val="20"/>
          <w:szCs w:val="20"/>
        </w:rPr>
        <w:t>(</w:t>
      </w:r>
      <w:r>
        <w:rPr>
          <w:i/>
          <w:sz w:val="20"/>
          <w:szCs w:val="20"/>
        </w:rPr>
        <w:t>Зотиковой</w:t>
      </w:r>
      <w:r w:rsidRPr="00E840CA">
        <w:rPr>
          <w:i/>
          <w:sz w:val="20"/>
          <w:szCs w:val="20"/>
        </w:rPr>
        <w:t>)</w:t>
      </w: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Default="00F15DF7" w:rsidP="009E23FC">
      <w:pPr>
        <w:ind w:left="1080" w:firstLine="0"/>
        <w:rPr>
          <w:i/>
          <w:sz w:val="20"/>
          <w:szCs w:val="20"/>
        </w:rPr>
      </w:pPr>
    </w:p>
    <w:p w:rsidR="00F15DF7" w:rsidRPr="00E13E65" w:rsidRDefault="00F15DF7" w:rsidP="00B9337B">
      <w:pPr>
        <w:jc w:val="center"/>
        <w:rPr>
          <w:b/>
          <w:sz w:val="28"/>
          <w:szCs w:val="28"/>
          <w:u w:val="single"/>
        </w:rPr>
      </w:pPr>
      <w:r w:rsidRPr="00E13E65">
        <w:rPr>
          <w:b/>
          <w:caps/>
          <w:sz w:val="28"/>
          <w:szCs w:val="28"/>
          <w:u w:val="single"/>
        </w:rPr>
        <w:t>Рабов Божиих</w:t>
      </w:r>
      <w:r w:rsidRPr="00E13E65">
        <w:rPr>
          <w:b/>
          <w:sz w:val="28"/>
          <w:szCs w:val="28"/>
        </w:rPr>
        <w:t>:</w:t>
      </w:r>
    </w:p>
    <w:p w:rsidR="00F15DF7" w:rsidRDefault="00F15DF7" w:rsidP="00E134FD">
      <w:pPr>
        <w:rPr>
          <w:b/>
          <w:szCs w:val="24"/>
          <w:u w:val="single"/>
        </w:rPr>
      </w:pPr>
    </w:p>
    <w:p w:rsidR="00F15DF7" w:rsidRDefault="00F15DF7" w:rsidP="00B9337B">
      <w:pPr>
        <w:ind w:firstLine="0"/>
        <w:rPr>
          <w:b/>
          <w:bCs/>
          <w:szCs w:val="24"/>
        </w:rPr>
        <w:sectPr w:rsidR="00F15DF7" w:rsidSect="0010414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 xml:space="preserve"> 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Альвианского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Николая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 w:rsidRPr="00695B41">
        <w:rPr>
          <w:i/>
          <w:sz w:val="20"/>
          <w:szCs w:val="20"/>
        </w:rPr>
        <w:t>Амврозов</w:t>
      </w:r>
      <w:r>
        <w:rPr>
          <w:i/>
          <w:sz w:val="20"/>
          <w:szCs w:val="20"/>
        </w:rPr>
        <w:t>а)</w:t>
      </w:r>
    </w:p>
    <w:p w:rsidR="00F15DF7" w:rsidRPr="00695B41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Сергия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Аплонова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caps/>
          <w:szCs w:val="24"/>
        </w:rPr>
        <w:t>Тимофея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(Артемьев</w:t>
      </w:r>
      <w:r>
        <w:rPr>
          <w:i/>
          <w:sz w:val="20"/>
          <w:szCs w:val="20"/>
        </w:rPr>
        <w:t>а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(Балкашинов</w:t>
      </w:r>
      <w:r>
        <w:rPr>
          <w:bCs/>
          <w:i/>
          <w:sz w:val="20"/>
          <w:szCs w:val="20"/>
        </w:rPr>
        <w:t>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Алексия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(Белобразов</w:t>
      </w:r>
      <w:r>
        <w:rPr>
          <w:bCs/>
          <w:i/>
          <w:sz w:val="20"/>
          <w:szCs w:val="20"/>
        </w:rPr>
        <w:t>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Константина</w:t>
      </w:r>
      <w:r>
        <w:rPr>
          <w:b/>
          <w:bCs/>
          <w:szCs w:val="24"/>
        </w:rPr>
        <w:t xml:space="preserve"> </w:t>
      </w:r>
      <w:r w:rsidRPr="00116E58">
        <w:rPr>
          <w:bCs/>
          <w:i/>
          <w:sz w:val="20"/>
          <w:szCs w:val="20"/>
        </w:rPr>
        <w:t>(Б</w:t>
      </w:r>
      <w:r>
        <w:rPr>
          <w:bCs/>
          <w:i/>
          <w:sz w:val="20"/>
          <w:szCs w:val="20"/>
        </w:rPr>
        <w:t>елова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Кирилла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(Б</w:t>
      </w:r>
      <w:r>
        <w:rPr>
          <w:bCs/>
          <w:i/>
          <w:sz w:val="20"/>
          <w:szCs w:val="20"/>
        </w:rPr>
        <w:t>огданова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 xml:space="preserve">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Болтушкина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Алексия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Брянцева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Брянцева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Евдокии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Брянцевой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Михаила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Волкова)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Анастасии</w:t>
      </w:r>
      <w:r>
        <w:rPr>
          <w:b/>
          <w:bCs/>
          <w:szCs w:val="24"/>
        </w:rPr>
        <w:t xml:space="preserve">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Воробьевой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ФЕОДОРА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Гаврилова)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Михаила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Ганьковского)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Виктора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Георгиевского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Татианы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Гладковой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i/>
          <w:sz w:val="20"/>
          <w:szCs w:val="20"/>
        </w:rPr>
      </w:pPr>
      <w:r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Гоголева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i/>
          <w:sz w:val="20"/>
          <w:szCs w:val="20"/>
        </w:rPr>
      </w:pPr>
      <w:r>
        <w:rPr>
          <w:b/>
          <w:caps/>
          <w:szCs w:val="24"/>
        </w:rPr>
        <w:t>Евдокима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Григорьева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Пелагеи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Григорьевой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Никифора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Гуляева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i/>
          <w:sz w:val="20"/>
          <w:szCs w:val="20"/>
        </w:rPr>
      </w:pPr>
      <w:r w:rsidRPr="00E03430">
        <w:rPr>
          <w:b/>
          <w:caps/>
          <w:szCs w:val="24"/>
        </w:rPr>
        <w:t>Симеона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Данилова</w:t>
      </w:r>
      <w:r w:rsidRPr="007A650A">
        <w:rPr>
          <w:i/>
          <w:sz w:val="20"/>
          <w:szCs w:val="20"/>
        </w:rPr>
        <w:t>)</w:t>
      </w:r>
    </w:p>
    <w:p w:rsidR="00F15DF7" w:rsidRDefault="00F15DF7" w:rsidP="00C10AE4">
      <w:pPr>
        <w:ind w:left="720" w:firstLine="0"/>
        <w:rPr>
          <w:bCs/>
          <w:i/>
          <w:sz w:val="20"/>
          <w:szCs w:val="20"/>
        </w:rPr>
      </w:pPr>
      <w:r w:rsidRPr="00E03430"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 xml:space="preserve">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Землянского</w:t>
      </w:r>
      <w:r w:rsidRPr="00834749">
        <w:rPr>
          <w:bCs/>
          <w:i/>
          <w:sz w:val="20"/>
          <w:szCs w:val="20"/>
        </w:rPr>
        <w:t>)</w:t>
      </w:r>
    </w:p>
    <w:p w:rsidR="00F15DF7" w:rsidRPr="00834749" w:rsidRDefault="00F15DF7" w:rsidP="00B22042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Константина</w:t>
      </w:r>
      <w:r>
        <w:rPr>
          <w:b/>
          <w:bCs/>
          <w:szCs w:val="24"/>
        </w:rPr>
        <w:t xml:space="preserve">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Зотикова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Иоанна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Емельянова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Михаила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Калинин)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Вениамина</w:t>
      </w:r>
      <w:r>
        <w:rPr>
          <w:b/>
          <w:bCs/>
          <w:szCs w:val="24"/>
        </w:rPr>
        <w:t xml:space="preserve"> </w:t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Колкачского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Коллякова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485359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Корнышева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ДАРИИ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Коршуновой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01D5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Константина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Крылова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Ларшина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Егора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Лашукова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Левина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Осипа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Максимова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Мартышова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ПЕТРА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Матросова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Медведева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Алексия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Митрофанова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Тамары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Михайловой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Феодора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Мишева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Павла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Неелова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Низова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Феодора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Никишина</w:t>
      </w:r>
      <w:r w:rsidRPr="00116E58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Петра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Орлова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Парфенова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Агриппины</w:t>
      </w:r>
      <w:r>
        <w:rPr>
          <w:b/>
          <w:szCs w:val="24"/>
        </w:rPr>
        <w:t xml:space="preserve"> </w:t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Петровой)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андрея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Полькина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E840CA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Попова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Поспелова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Павла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Пугачева</w:t>
      </w:r>
      <w:r w:rsidRPr="007A650A">
        <w:rPr>
          <w:i/>
          <w:sz w:val="20"/>
          <w:szCs w:val="20"/>
        </w:rPr>
        <w:t>)</w:t>
      </w:r>
    </w:p>
    <w:p w:rsidR="00F15DF7" w:rsidRDefault="00F15DF7" w:rsidP="001E550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Михаила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Ревизского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C5748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 xml:space="preserve">Димитрия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Родичева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F0C4A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 xml:space="preserve">Иоанна </w:t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Родичева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Рыжова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Рянжина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485359">
      <w:pPr>
        <w:ind w:left="720" w:firstLine="0"/>
        <w:rPr>
          <w:i/>
          <w:sz w:val="20"/>
          <w:szCs w:val="20"/>
        </w:rPr>
      </w:pPr>
      <w:r>
        <w:rPr>
          <w:b/>
          <w:caps/>
          <w:szCs w:val="24"/>
        </w:rPr>
        <w:t>Иоанна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Соколова</w:t>
      </w:r>
      <w:r w:rsidRPr="007A650A">
        <w:rPr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Степана</w:t>
      </w:r>
      <w:r>
        <w:rPr>
          <w:b/>
          <w:szCs w:val="24"/>
        </w:rPr>
        <w:tab/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Староверова</w:t>
      </w:r>
      <w:r w:rsidRPr="007A650A">
        <w:rPr>
          <w:i/>
          <w:sz w:val="20"/>
          <w:szCs w:val="20"/>
        </w:rPr>
        <w:t>)</w:t>
      </w:r>
    </w:p>
    <w:p w:rsidR="00F15DF7" w:rsidRDefault="00F15DF7" w:rsidP="00B9337B">
      <w:pPr>
        <w:ind w:left="720" w:firstLine="0"/>
        <w:rPr>
          <w:i/>
          <w:sz w:val="20"/>
          <w:szCs w:val="20"/>
        </w:rPr>
      </w:pPr>
      <w:r w:rsidRPr="00AB68AA">
        <w:rPr>
          <w:b/>
          <w:caps/>
          <w:szCs w:val="24"/>
        </w:rPr>
        <w:t>Димитрия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Степанова</w:t>
      </w:r>
      <w:r w:rsidRPr="007A650A">
        <w:rPr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михея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Стирина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Тавзина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Василия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Травникова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C32641">
      <w:pPr>
        <w:ind w:left="720" w:firstLine="0"/>
        <w:rPr>
          <w:i/>
          <w:sz w:val="20"/>
          <w:szCs w:val="20"/>
        </w:rPr>
      </w:pPr>
      <w:r>
        <w:rPr>
          <w:b/>
          <w:caps/>
          <w:szCs w:val="24"/>
        </w:rPr>
        <w:t>Николая</w:t>
      </w:r>
      <w:r>
        <w:rPr>
          <w:b/>
          <w:szCs w:val="24"/>
        </w:rPr>
        <w:t xml:space="preserve"> </w:t>
      </w:r>
      <w:r w:rsidRPr="007A650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Уманова</w:t>
      </w:r>
      <w:r w:rsidRPr="007A650A">
        <w:rPr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Феодора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Федорова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Александра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Фошкина</w:t>
      </w:r>
      <w:r w:rsidRPr="00834749">
        <w:rPr>
          <w:bCs/>
          <w:i/>
          <w:sz w:val="20"/>
          <w:szCs w:val="20"/>
        </w:rPr>
        <w:t>)</w:t>
      </w:r>
    </w:p>
    <w:p w:rsidR="00F15DF7" w:rsidRDefault="00F15DF7" w:rsidP="00F92D1A">
      <w:pPr>
        <w:ind w:right="-320" w:firstLine="708"/>
        <w:rPr>
          <w:i/>
          <w:sz w:val="20"/>
          <w:szCs w:val="20"/>
        </w:rPr>
      </w:pPr>
      <w:r w:rsidRPr="00CE4058">
        <w:rPr>
          <w:b/>
          <w:caps/>
          <w:szCs w:val="24"/>
        </w:rPr>
        <w:t>Иоанна</w:t>
      </w:r>
      <w:r>
        <w:rPr>
          <w:b/>
          <w:szCs w:val="24"/>
        </w:rPr>
        <w:tab/>
      </w:r>
      <w:r w:rsidRPr="000F413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Хорева)</w:t>
      </w:r>
    </w:p>
    <w:p w:rsidR="00F15DF7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Матвея</w:t>
      </w:r>
      <w:r>
        <w:rPr>
          <w:b/>
          <w:bCs/>
          <w:szCs w:val="24"/>
        </w:rPr>
        <w:tab/>
      </w:r>
      <w:r w:rsidRPr="00116E58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Чигирева)</w:t>
      </w:r>
    </w:p>
    <w:p w:rsidR="00F15DF7" w:rsidRDefault="00F15DF7" w:rsidP="00385137">
      <w:pPr>
        <w:ind w:left="720" w:firstLine="0"/>
        <w:rPr>
          <w:bCs/>
          <w:i/>
          <w:sz w:val="20"/>
          <w:szCs w:val="20"/>
        </w:rPr>
      </w:pPr>
      <w:r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Шаурина</w:t>
      </w:r>
      <w:r w:rsidRPr="00834749">
        <w:rPr>
          <w:bCs/>
          <w:i/>
          <w:sz w:val="20"/>
          <w:szCs w:val="20"/>
        </w:rPr>
        <w:t>)</w:t>
      </w:r>
    </w:p>
    <w:p w:rsidR="00F15DF7" w:rsidRPr="00231A64" w:rsidRDefault="00F15DF7" w:rsidP="00B9337B">
      <w:pPr>
        <w:ind w:left="720" w:firstLine="0"/>
        <w:rPr>
          <w:bCs/>
          <w:i/>
          <w:sz w:val="20"/>
          <w:szCs w:val="20"/>
        </w:rPr>
      </w:pPr>
      <w:r w:rsidRPr="00AB68AA">
        <w:rPr>
          <w:b/>
          <w:bCs/>
          <w:caps/>
          <w:szCs w:val="24"/>
        </w:rPr>
        <w:t>Николая</w:t>
      </w:r>
      <w:r>
        <w:rPr>
          <w:b/>
          <w:bCs/>
          <w:szCs w:val="24"/>
        </w:rPr>
        <w:tab/>
      </w:r>
      <w:r w:rsidRPr="00834749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Юганова</w:t>
      </w:r>
      <w:r w:rsidRPr="00834749">
        <w:rPr>
          <w:bCs/>
          <w:i/>
          <w:sz w:val="20"/>
          <w:szCs w:val="20"/>
        </w:rPr>
        <w:t>)</w:t>
      </w:r>
    </w:p>
    <w:sectPr w:rsidR="00F15DF7" w:rsidRPr="00231A64" w:rsidSect="00582B4F">
      <w:type w:val="continuous"/>
      <w:pgSz w:w="11906" w:h="16838"/>
      <w:pgMar w:top="567" w:right="1134" w:bottom="709" w:left="1134" w:header="709" w:footer="709" w:gutter="0"/>
      <w:cols w:num="2" w:space="708" w:equalWidth="0">
        <w:col w:w="4465" w:space="708"/>
        <w:col w:w="44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F7" w:rsidRDefault="00F15DF7">
      <w:r>
        <w:separator/>
      </w:r>
    </w:p>
  </w:endnote>
  <w:endnote w:type="continuationSeparator" w:id="0">
    <w:p w:rsidR="00F15DF7" w:rsidRDefault="00F1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F7" w:rsidRDefault="00F15DF7" w:rsidP="00AE1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DF7" w:rsidRDefault="00F15DF7" w:rsidP="001041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F7" w:rsidRDefault="00F15DF7" w:rsidP="00AE1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15DF7" w:rsidRDefault="00F15DF7" w:rsidP="001041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F7" w:rsidRDefault="00F15DF7">
      <w:r>
        <w:separator/>
      </w:r>
    </w:p>
  </w:footnote>
  <w:footnote w:type="continuationSeparator" w:id="0">
    <w:p w:rsidR="00F15DF7" w:rsidRDefault="00F15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270"/>
    <w:rsid w:val="00025F1C"/>
    <w:rsid w:val="00031153"/>
    <w:rsid w:val="000316EB"/>
    <w:rsid w:val="00060D16"/>
    <w:rsid w:val="00077DAC"/>
    <w:rsid w:val="00093BED"/>
    <w:rsid w:val="00097806"/>
    <w:rsid w:val="000C26CA"/>
    <w:rsid w:val="000F3B9F"/>
    <w:rsid w:val="000F4131"/>
    <w:rsid w:val="000F5825"/>
    <w:rsid w:val="001011D6"/>
    <w:rsid w:val="00104145"/>
    <w:rsid w:val="00116E58"/>
    <w:rsid w:val="001326F7"/>
    <w:rsid w:val="001C70DD"/>
    <w:rsid w:val="001D2CEC"/>
    <w:rsid w:val="001E5508"/>
    <w:rsid w:val="001F0374"/>
    <w:rsid w:val="0022324C"/>
    <w:rsid w:val="00231A64"/>
    <w:rsid w:val="00241259"/>
    <w:rsid w:val="0026349C"/>
    <w:rsid w:val="00273D95"/>
    <w:rsid w:val="00281040"/>
    <w:rsid w:val="002C5CF9"/>
    <w:rsid w:val="002E5984"/>
    <w:rsid w:val="002F0F20"/>
    <w:rsid w:val="00334040"/>
    <w:rsid w:val="00356AFF"/>
    <w:rsid w:val="00366270"/>
    <w:rsid w:val="00385137"/>
    <w:rsid w:val="00391F37"/>
    <w:rsid w:val="003E2DE3"/>
    <w:rsid w:val="003F2287"/>
    <w:rsid w:val="004157C7"/>
    <w:rsid w:val="00453B2F"/>
    <w:rsid w:val="0046172F"/>
    <w:rsid w:val="00474CEA"/>
    <w:rsid w:val="00485359"/>
    <w:rsid w:val="004E22FA"/>
    <w:rsid w:val="004E394C"/>
    <w:rsid w:val="004F72FC"/>
    <w:rsid w:val="00500D36"/>
    <w:rsid w:val="00512B46"/>
    <w:rsid w:val="00524573"/>
    <w:rsid w:val="00582B4F"/>
    <w:rsid w:val="00584378"/>
    <w:rsid w:val="00587546"/>
    <w:rsid w:val="005B5F38"/>
    <w:rsid w:val="00611138"/>
    <w:rsid w:val="00611C09"/>
    <w:rsid w:val="00626004"/>
    <w:rsid w:val="00695B41"/>
    <w:rsid w:val="006B1308"/>
    <w:rsid w:val="006E56C9"/>
    <w:rsid w:val="007118AF"/>
    <w:rsid w:val="00716617"/>
    <w:rsid w:val="00720BD7"/>
    <w:rsid w:val="0076006E"/>
    <w:rsid w:val="00767EDE"/>
    <w:rsid w:val="00795B82"/>
    <w:rsid w:val="007A3C0C"/>
    <w:rsid w:val="007A650A"/>
    <w:rsid w:val="00803765"/>
    <w:rsid w:val="00803B4A"/>
    <w:rsid w:val="00831F00"/>
    <w:rsid w:val="00834749"/>
    <w:rsid w:val="00861CD5"/>
    <w:rsid w:val="008D60B5"/>
    <w:rsid w:val="009045EB"/>
    <w:rsid w:val="00904989"/>
    <w:rsid w:val="009242A9"/>
    <w:rsid w:val="009504E5"/>
    <w:rsid w:val="00964279"/>
    <w:rsid w:val="00990330"/>
    <w:rsid w:val="009C29D5"/>
    <w:rsid w:val="009E23FC"/>
    <w:rsid w:val="009E7FAF"/>
    <w:rsid w:val="00A02013"/>
    <w:rsid w:val="00A10BB9"/>
    <w:rsid w:val="00A24A71"/>
    <w:rsid w:val="00A346DC"/>
    <w:rsid w:val="00A4487D"/>
    <w:rsid w:val="00A73662"/>
    <w:rsid w:val="00A77967"/>
    <w:rsid w:val="00AA20F4"/>
    <w:rsid w:val="00AB0125"/>
    <w:rsid w:val="00AB46BA"/>
    <w:rsid w:val="00AB68AA"/>
    <w:rsid w:val="00AE10BD"/>
    <w:rsid w:val="00B01D58"/>
    <w:rsid w:val="00B10DF0"/>
    <w:rsid w:val="00B22042"/>
    <w:rsid w:val="00B32AB5"/>
    <w:rsid w:val="00B9337B"/>
    <w:rsid w:val="00BC5748"/>
    <w:rsid w:val="00C10AE4"/>
    <w:rsid w:val="00C32641"/>
    <w:rsid w:val="00C5277A"/>
    <w:rsid w:val="00C56826"/>
    <w:rsid w:val="00CA1C86"/>
    <w:rsid w:val="00CE4058"/>
    <w:rsid w:val="00CF0C4A"/>
    <w:rsid w:val="00CF2989"/>
    <w:rsid w:val="00CF4FC1"/>
    <w:rsid w:val="00D74C53"/>
    <w:rsid w:val="00D75031"/>
    <w:rsid w:val="00DB4B32"/>
    <w:rsid w:val="00E03430"/>
    <w:rsid w:val="00E134FD"/>
    <w:rsid w:val="00E13E65"/>
    <w:rsid w:val="00E476D3"/>
    <w:rsid w:val="00E55DB5"/>
    <w:rsid w:val="00E62605"/>
    <w:rsid w:val="00E643AF"/>
    <w:rsid w:val="00E67E30"/>
    <w:rsid w:val="00E840CA"/>
    <w:rsid w:val="00E86313"/>
    <w:rsid w:val="00E87D9E"/>
    <w:rsid w:val="00EB30A0"/>
    <w:rsid w:val="00EB3B3A"/>
    <w:rsid w:val="00EC5187"/>
    <w:rsid w:val="00ED23DC"/>
    <w:rsid w:val="00EE1CC3"/>
    <w:rsid w:val="00EF599A"/>
    <w:rsid w:val="00F15DF7"/>
    <w:rsid w:val="00F17FD7"/>
    <w:rsid w:val="00F42924"/>
    <w:rsid w:val="00F46B60"/>
    <w:rsid w:val="00F6315C"/>
    <w:rsid w:val="00F64E62"/>
    <w:rsid w:val="00F92D1A"/>
    <w:rsid w:val="00FB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40"/>
    <w:pPr>
      <w:spacing w:line="276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18A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8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7118A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118AF"/>
    <w:rPr>
      <w:rFonts w:cs="Times New Roman"/>
      <w:i/>
      <w:iCs/>
    </w:rPr>
  </w:style>
  <w:style w:type="paragraph" w:styleId="NoSpacing">
    <w:name w:val="No Spacing"/>
    <w:uiPriority w:val="99"/>
    <w:qFormat/>
    <w:rsid w:val="007118AF"/>
    <w:rPr>
      <w:lang w:eastAsia="en-US"/>
    </w:rPr>
  </w:style>
  <w:style w:type="paragraph" w:styleId="ListParagraph">
    <w:name w:val="List Paragraph"/>
    <w:basedOn w:val="Normal"/>
    <w:uiPriority w:val="99"/>
    <w:qFormat/>
    <w:rsid w:val="00711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4487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041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0374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1041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927</Words>
  <Characters>5285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Синодик репрессированных</dc:title>
  <dc:subject/>
  <dc:creator>Marina</dc:creator>
  <cp:keywords/>
  <dc:description/>
  <cp:lastModifiedBy>Игумен</cp:lastModifiedBy>
  <cp:revision>2</cp:revision>
  <cp:lastPrinted>2021-10-06T03:39:00Z</cp:lastPrinted>
  <dcterms:created xsi:type="dcterms:W3CDTF">2021-11-13T05:31:00Z</dcterms:created>
  <dcterms:modified xsi:type="dcterms:W3CDTF">2021-11-13T05:31:00Z</dcterms:modified>
</cp:coreProperties>
</file>